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B0" w:rsidRPr="00BD35D4" w:rsidRDefault="000750B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margin-left:226.35pt;margin-top:0;width:46.05pt;height:56pt;z-index:251658240;visibility:visible" o:allowincell="f">
            <v:imagedata r:id="rId7" o:title=""/>
          </v:shape>
        </w:pict>
      </w:r>
      <w:r w:rsidRPr="00BD35D4">
        <w:t xml:space="preserve">  </w:t>
      </w:r>
    </w:p>
    <w:p w:rsidR="000750B0" w:rsidRPr="00BD35D4" w:rsidRDefault="000750B0" w:rsidP="00C93C9E">
      <w:pPr>
        <w:pStyle w:val="Heading4"/>
      </w:pPr>
    </w:p>
    <w:p w:rsidR="000750B0" w:rsidRPr="00BD35D4" w:rsidRDefault="000750B0" w:rsidP="00C93C9E"/>
    <w:p w:rsidR="000750B0" w:rsidRPr="00BD35D4" w:rsidRDefault="000750B0" w:rsidP="00C93C9E">
      <w:pPr>
        <w:pStyle w:val="Heading4"/>
      </w:pPr>
    </w:p>
    <w:p w:rsidR="000750B0" w:rsidRPr="00BD35D4" w:rsidRDefault="000750B0" w:rsidP="00C93C9E"/>
    <w:p w:rsidR="000750B0" w:rsidRPr="00BD35D4" w:rsidRDefault="000750B0" w:rsidP="00C93C9E">
      <w:pPr>
        <w:pStyle w:val="Heading4"/>
      </w:pPr>
      <w:r w:rsidRPr="00BD35D4">
        <w:t>Ирбейский сельский Совет депутатов</w:t>
      </w:r>
    </w:p>
    <w:p w:rsidR="000750B0" w:rsidRPr="00BD35D4" w:rsidRDefault="000750B0" w:rsidP="00C93C9E">
      <w:pPr>
        <w:jc w:val="center"/>
        <w:rPr>
          <w:sz w:val="36"/>
        </w:rPr>
      </w:pPr>
      <w:r w:rsidRPr="00BD35D4">
        <w:rPr>
          <w:sz w:val="36"/>
        </w:rPr>
        <w:t xml:space="preserve">Красноярского края </w:t>
      </w:r>
    </w:p>
    <w:p w:rsidR="000750B0" w:rsidRPr="00BD35D4" w:rsidRDefault="000750B0" w:rsidP="00C93C9E">
      <w:pPr>
        <w:jc w:val="center"/>
        <w:rPr>
          <w:sz w:val="28"/>
        </w:rPr>
      </w:pPr>
    </w:p>
    <w:p w:rsidR="000750B0" w:rsidRPr="00BD35D4" w:rsidRDefault="000750B0" w:rsidP="00C93C9E">
      <w:pPr>
        <w:pStyle w:val="NormalWeb"/>
        <w:jc w:val="center"/>
        <w:rPr>
          <w:sz w:val="48"/>
        </w:rPr>
      </w:pPr>
      <w:r w:rsidRPr="00BD35D4">
        <w:rPr>
          <w:sz w:val="48"/>
        </w:rPr>
        <w:t>Р Е Ш Е Н И Е</w:t>
      </w:r>
    </w:p>
    <w:p w:rsidR="000750B0" w:rsidRPr="00BD35D4" w:rsidRDefault="000750B0"/>
    <w:p w:rsidR="000750B0" w:rsidRPr="00BD35D4" w:rsidRDefault="000750B0"/>
    <w:p w:rsidR="000750B0" w:rsidRPr="00BD35D4" w:rsidRDefault="000750B0">
      <w:pPr>
        <w:rPr>
          <w:sz w:val="28"/>
        </w:rPr>
      </w:pPr>
      <w:r>
        <w:rPr>
          <w:sz w:val="28"/>
        </w:rPr>
        <w:t xml:space="preserve">      27 апреля 2016 года</w:t>
      </w:r>
      <w:r w:rsidRPr="006562FD">
        <w:rPr>
          <w:sz w:val="28"/>
        </w:rPr>
        <w:t xml:space="preserve">                     с. Ирбейское                                № </w:t>
      </w:r>
      <w:r>
        <w:rPr>
          <w:sz w:val="28"/>
        </w:rPr>
        <w:t>10-р</w:t>
      </w:r>
    </w:p>
    <w:p w:rsidR="000750B0" w:rsidRPr="00BD35D4" w:rsidRDefault="000750B0" w:rsidP="00F73413">
      <w:pPr>
        <w:tabs>
          <w:tab w:val="left" w:pos="2880"/>
        </w:tabs>
        <w:rPr>
          <w:sz w:val="28"/>
        </w:rPr>
      </w:pPr>
      <w:r>
        <w:rPr>
          <w:sz w:val="28"/>
        </w:rPr>
        <w:tab/>
      </w:r>
    </w:p>
    <w:p w:rsidR="000750B0" w:rsidRPr="00BD35D4" w:rsidRDefault="000750B0">
      <w:pPr>
        <w:rPr>
          <w:sz w:val="28"/>
        </w:rPr>
      </w:pPr>
    </w:p>
    <w:p w:rsidR="000750B0" w:rsidRPr="00DF2F5D" w:rsidRDefault="000750B0">
      <w:pPr>
        <w:jc w:val="both"/>
        <w:rPr>
          <w:sz w:val="28"/>
          <w:szCs w:val="28"/>
        </w:rPr>
      </w:pPr>
      <w:r w:rsidRPr="00DF2F5D">
        <w:rPr>
          <w:sz w:val="28"/>
          <w:szCs w:val="28"/>
        </w:rPr>
        <w:t xml:space="preserve">Об утверждении отчета об исполнении </w:t>
      </w:r>
    </w:p>
    <w:p w:rsidR="000750B0" w:rsidRPr="00DF2F5D" w:rsidRDefault="000750B0">
      <w:pPr>
        <w:jc w:val="both"/>
        <w:rPr>
          <w:sz w:val="28"/>
          <w:szCs w:val="28"/>
        </w:rPr>
      </w:pPr>
      <w:r w:rsidRPr="00DF2F5D">
        <w:rPr>
          <w:sz w:val="28"/>
          <w:szCs w:val="28"/>
        </w:rPr>
        <w:t xml:space="preserve">бюджета  за 2015 год администрации </w:t>
      </w:r>
    </w:p>
    <w:p w:rsidR="000750B0" w:rsidRPr="00DF2F5D" w:rsidRDefault="000750B0">
      <w:pPr>
        <w:jc w:val="both"/>
        <w:rPr>
          <w:sz w:val="28"/>
          <w:szCs w:val="28"/>
        </w:rPr>
      </w:pPr>
      <w:r w:rsidRPr="00DF2F5D">
        <w:rPr>
          <w:sz w:val="28"/>
          <w:szCs w:val="28"/>
        </w:rPr>
        <w:t xml:space="preserve">Ирбейского сельсовета </w:t>
      </w:r>
    </w:p>
    <w:p w:rsidR="000750B0" w:rsidRPr="00DF2F5D" w:rsidRDefault="000750B0">
      <w:pPr>
        <w:ind w:left="-426"/>
        <w:jc w:val="both"/>
        <w:rPr>
          <w:sz w:val="28"/>
          <w:szCs w:val="28"/>
        </w:rPr>
      </w:pPr>
    </w:p>
    <w:p w:rsidR="000750B0" w:rsidRPr="00DF2F5D" w:rsidRDefault="000750B0" w:rsidP="00EC06C1">
      <w:pPr>
        <w:numPr>
          <w:ilvl w:val="0"/>
          <w:numId w:val="5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DF2F5D">
        <w:rPr>
          <w:sz w:val="28"/>
          <w:szCs w:val="28"/>
        </w:rPr>
        <w:t>Утвердить отчет об исполнении сельского бюджета по доходам в сумме 12781119 рублей 96 копеек и расходам в сумме 12754770 рублей 83 копейки, исходя из объема собственных доходов в сумме  10682313,96 рублей, поступивших средств из фонда финансовой поддержки в сумме 1584882,00 рублей, иные межбюджетные трансферты 513924,00 рублей, прочие безвозмездные поступления 2098806,00 рублей.</w:t>
      </w:r>
    </w:p>
    <w:p w:rsidR="000750B0" w:rsidRPr="00DF2F5D" w:rsidRDefault="000750B0">
      <w:pPr>
        <w:ind w:firstLine="540"/>
        <w:jc w:val="both"/>
        <w:rPr>
          <w:sz w:val="28"/>
          <w:szCs w:val="28"/>
        </w:rPr>
      </w:pPr>
      <w:r w:rsidRPr="00DF2F5D">
        <w:rPr>
          <w:sz w:val="28"/>
          <w:szCs w:val="28"/>
        </w:rPr>
        <w:t>1) Утвердить источники внутреннего финансирования дефицита сельского бюджета на 01.01.2015 год в сумме 289720 рублей 43 копейки, согласно приложения 1 к настоящему решению.</w:t>
      </w:r>
    </w:p>
    <w:p w:rsidR="000750B0" w:rsidRPr="00DF2F5D" w:rsidRDefault="000750B0">
      <w:pPr>
        <w:ind w:firstLine="540"/>
        <w:jc w:val="both"/>
        <w:rPr>
          <w:sz w:val="28"/>
          <w:szCs w:val="28"/>
        </w:rPr>
      </w:pPr>
      <w:r w:rsidRPr="00DF2F5D">
        <w:rPr>
          <w:sz w:val="28"/>
          <w:szCs w:val="28"/>
        </w:rPr>
        <w:t xml:space="preserve">2) Утвердить перечень главных администраторов доходов бюджета администрации Ирбейского сельсовета и закрепленные за ними доходные источники согласно приложения 2 к настоящему решению. </w:t>
      </w:r>
    </w:p>
    <w:p w:rsidR="000750B0" w:rsidRPr="00DF2F5D" w:rsidRDefault="000750B0">
      <w:pPr>
        <w:ind w:firstLine="540"/>
        <w:jc w:val="both"/>
        <w:rPr>
          <w:sz w:val="28"/>
          <w:szCs w:val="28"/>
        </w:rPr>
      </w:pPr>
      <w:r w:rsidRPr="00DF2F5D">
        <w:rPr>
          <w:sz w:val="28"/>
          <w:szCs w:val="28"/>
        </w:rPr>
        <w:t>2. Утвердить доходы сельского бюджета за 2015 год по группам, подгруппам, статьям и подстатьям бюджетной классификации доходов бюджетов Российской Федерации:</w:t>
      </w:r>
    </w:p>
    <w:p w:rsidR="000750B0" w:rsidRPr="00BD35D4" w:rsidRDefault="000750B0">
      <w:pPr>
        <w:ind w:firstLine="540"/>
        <w:jc w:val="both"/>
        <w:rPr>
          <w:sz w:val="28"/>
        </w:rPr>
      </w:pPr>
    </w:p>
    <w:tbl>
      <w:tblPr>
        <w:tblW w:w="111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4671"/>
        <w:gridCol w:w="1701"/>
        <w:gridCol w:w="1701"/>
      </w:tblGrid>
      <w:tr w:rsidR="000750B0" w:rsidRPr="00BD35D4" w:rsidTr="00A5321C">
        <w:trPr>
          <w:cantSplit/>
          <w:trHeight w:val="681"/>
        </w:trPr>
        <w:tc>
          <w:tcPr>
            <w:tcW w:w="3060" w:type="dxa"/>
            <w:vMerge w:val="restart"/>
          </w:tcPr>
          <w:p w:rsidR="000750B0" w:rsidRPr="00BD35D4" w:rsidRDefault="000750B0">
            <w:pPr>
              <w:jc w:val="center"/>
              <w:rPr>
                <w:sz w:val="28"/>
              </w:rPr>
            </w:pPr>
            <w:r w:rsidRPr="00BD35D4">
              <w:rPr>
                <w:sz w:val="28"/>
              </w:rPr>
              <w:t>Код бюджетной классификации</w:t>
            </w:r>
          </w:p>
        </w:tc>
        <w:tc>
          <w:tcPr>
            <w:tcW w:w="4671" w:type="dxa"/>
            <w:vMerge w:val="restart"/>
          </w:tcPr>
          <w:p w:rsidR="000750B0" w:rsidRPr="00BD35D4" w:rsidRDefault="000750B0" w:rsidP="00A131AC">
            <w:pPr>
              <w:ind w:right="-108"/>
              <w:jc w:val="center"/>
              <w:rPr>
                <w:sz w:val="28"/>
              </w:rPr>
            </w:pPr>
            <w:r w:rsidRPr="00BD35D4">
              <w:rPr>
                <w:sz w:val="28"/>
              </w:rPr>
              <w:t>Наименование групп, подгрупп, статей, подстатей, элементов, программ, (подпрограмм), кодов экономической классификации доходов</w:t>
            </w:r>
          </w:p>
        </w:tc>
        <w:tc>
          <w:tcPr>
            <w:tcW w:w="3402" w:type="dxa"/>
            <w:gridSpan w:val="2"/>
          </w:tcPr>
          <w:p w:rsidR="000750B0" w:rsidRPr="00BD35D4" w:rsidRDefault="000750B0">
            <w:pPr>
              <w:jc w:val="center"/>
              <w:rPr>
                <w:sz w:val="28"/>
              </w:rPr>
            </w:pPr>
            <w:r w:rsidRPr="00BD35D4">
              <w:rPr>
                <w:sz w:val="28"/>
              </w:rPr>
              <w:t>Сумма, рублей</w:t>
            </w:r>
          </w:p>
        </w:tc>
      </w:tr>
      <w:tr w:rsidR="000750B0" w:rsidRPr="00BD35D4" w:rsidTr="00A5321C">
        <w:trPr>
          <w:cantSplit/>
        </w:trPr>
        <w:tc>
          <w:tcPr>
            <w:tcW w:w="3060" w:type="dxa"/>
            <w:vMerge/>
          </w:tcPr>
          <w:p w:rsidR="000750B0" w:rsidRPr="00BD35D4" w:rsidRDefault="000750B0">
            <w:pPr>
              <w:jc w:val="center"/>
              <w:rPr>
                <w:sz w:val="28"/>
              </w:rPr>
            </w:pPr>
          </w:p>
        </w:tc>
        <w:tc>
          <w:tcPr>
            <w:tcW w:w="4671" w:type="dxa"/>
            <w:vMerge/>
          </w:tcPr>
          <w:p w:rsidR="000750B0" w:rsidRPr="00BD35D4" w:rsidRDefault="000750B0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0750B0" w:rsidRPr="00BD35D4" w:rsidRDefault="000750B0">
            <w:pPr>
              <w:jc w:val="center"/>
              <w:rPr>
                <w:sz w:val="28"/>
              </w:rPr>
            </w:pPr>
            <w:r w:rsidRPr="00BD35D4">
              <w:rPr>
                <w:sz w:val="28"/>
              </w:rPr>
              <w:t>назначено</w:t>
            </w:r>
          </w:p>
        </w:tc>
        <w:tc>
          <w:tcPr>
            <w:tcW w:w="1701" w:type="dxa"/>
          </w:tcPr>
          <w:p w:rsidR="000750B0" w:rsidRPr="00BD35D4" w:rsidRDefault="000750B0">
            <w:pPr>
              <w:jc w:val="center"/>
              <w:rPr>
                <w:sz w:val="28"/>
              </w:rPr>
            </w:pPr>
            <w:r w:rsidRPr="00BD35D4">
              <w:rPr>
                <w:sz w:val="28"/>
              </w:rPr>
              <w:t>исполнено</w:t>
            </w:r>
          </w:p>
        </w:tc>
      </w:tr>
      <w:tr w:rsidR="000750B0" w:rsidRPr="00BD35D4" w:rsidTr="00A5321C">
        <w:tc>
          <w:tcPr>
            <w:tcW w:w="3060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00010000000000000000</w:t>
            </w:r>
          </w:p>
        </w:tc>
        <w:tc>
          <w:tcPr>
            <w:tcW w:w="4671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12375102,00</w:t>
            </w:r>
          </w:p>
        </w:tc>
        <w:tc>
          <w:tcPr>
            <w:tcW w:w="1701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10682313,96</w:t>
            </w:r>
          </w:p>
        </w:tc>
      </w:tr>
      <w:tr w:rsidR="000750B0" w:rsidRPr="00BD35D4" w:rsidTr="00A5321C">
        <w:tc>
          <w:tcPr>
            <w:tcW w:w="3060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18210102000010000110</w:t>
            </w:r>
          </w:p>
        </w:tc>
        <w:tc>
          <w:tcPr>
            <w:tcW w:w="4671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Налог на доходы физических лиц</w:t>
            </w:r>
          </w:p>
        </w:tc>
        <w:tc>
          <w:tcPr>
            <w:tcW w:w="1701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10149875,00</w:t>
            </w:r>
          </w:p>
        </w:tc>
        <w:tc>
          <w:tcPr>
            <w:tcW w:w="1701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8808326,98</w:t>
            </w:r>
          </w:p>
        </w:tc>
      </w:tr>
      <w:tr w:rsidR="000750B0" w:rsidRPr="00BD35D4" w:rsidTr="00A5321C">
        <w:tc>
          <w:tcPr>
            <w:tcW w:w="3060" w:type="dxa"/>
          </w:tcPr>
          <w:p w:rsidR="000750B0" w:rsidRPr="00BD35D4" w:rsidRDefault="000750B0" w:rsidP="001F3C0A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182105</w:t>
            </w:r>
            <w:r>
              <w:rPr>
                <w:sz w:val="28"/>
              </w:rPr>
              <w:t>00000000000000</w:t>
            </w:r>
          </w:p>
        </w:tc>
        <w:tc>
          <w:tcPr>
            <w:tcW w:w="4671" w:type="dxa"/>
          </w:tcPr>
          <w:p w:rsidR="000750B0" w:rsidRPr="00BD35D4" w:rsidRDefault="000750B0" w:rsidP="001F3C0A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Налоги на совокупный доход</w:t>
            </w:r>
          </w:p>
        </w:tc>
        <w:tc>
          <w:tcPr>
            <w:tcW w:w="1701" w:type="dxa"/>
          </w:tcPr>
          <w:p w:rsidR="000750B0" w:rsidRPr="00BD35D4" w:rsidRDefault="000750B0" w:rsidP="001F3C0A">
            <w:pPr>
              <w:jc w:val="both"/>
              <w:rPr>
                <w:sz w:val="28"/>
              </w:rPr>
            </w:pPr>
            <w:r>
              <w:rPr>
                <w:sz w:val="28"/>
              </w:rPr>
              <w:t>124000,00</w:t>
            </w:r>
          </w:p>
        </w:tc>
        <w:tc>
          <w:tcPr>
            <w:tcW w:w="1701" w:type="dxa"/>
          </w:tcPr>
          <w:p w:rsidR="000750B0" w:rsidRPr="00BD35D4" w:rsidRDefault="000750B0" w:rsidP="00A5321C">
            <w:pPr>
              <w:ind w:left="-288" w:firstLine="288"/>
              <w:jc w:val="both"/>
              <w:rPr>
                <w:sz w:val="28"/>
              </w:rPr>
            </w:pPr>
            <w:r>
              <w:rPr>
                <w:sz w:val="28"/>
              </w:rPr>
              <w:t>124264,52</w:t>
            </w:r>
          </w:p>
        </w:tc>
      </w:tr>
      <w:tr w:rsidR="000750B0" w:rsidRPr="00BD35D4" w:rsidTr="00A5321C">
        <w:tc>
          <w:tcPr>
            <w:tcW w:w="3060" w:type="dxa"/>
          </w:tcPr>
          <w:p w:rsidR="000750B0" w:rsidRPr="00BD35D4" w:rsidRDefault="000750B0" w:rsidP="001F3C0A">
            <w:pPr>
              <w:jc w:val="both"/>
              <w:rPr>
                <w:sz w:val="28"/>
              </w:rPr>
            </w:pPr>
            <w:r>
              <w:rPr>
                <w:sz w:val="28"/>
              </w:rPr>
              <w:t>18210302000010000110</w:t>
            </w:r>
          </w:p>
        </w:tc>
        <w:tc>
          <w:tcPr>
            <w:tcW w:w="4671" w:type="dxa"/>
          </w:tcPr>
          <w:p w:rsidR="000750B0" w:rsidRPr="00BD35D4" w:rsidRDefault="000750B0" w:rsidP="001F3C0A">
            <w:pPr>
              <w:jc w:val="both"/>
              <w:rPr>
                <w:sz w:val="28"/>
              </w:rPr>
            </w:pPr>
            <w:r>
              <w:rPr>
                <w:sz w:val="28"/>
              </w:rPr>
              <w:t>Акцизы по подакцизным товарам</w:t>
            </w:r>
          </w:p>
        </w:tc>
        <w:tc>
          <w:tcPr>
            <w:tcW w:w="1701" w:type="dxa"/>
          </w:tcPr>
          <w:p w:rsidR="000750B0" w:rsidRPr="00BD35D4" w:rsidRDefault="000750B0" w:rsidP="001F3C0A">
            <w:pPr>
              <w:jc w:val="both"/>
              <w:rPr>
                <w:sz w:val="28"/>
              </w:rPr>
            </w:pPr>
            <w:r>
              <w:rPr>
                <w:sz w:val="28"/>
              </w:rPr>
              <w:t>317727,00</w:t>
            </w:r>
          </w:p>
        </w:tc>
        <w:tc>
          <w:tcPr>
            <w:tcW w:w="1701" w:type="dxa"/>
          </w:tcPr>
          <w:p w:rsidR="000750B0" w:rsidRPr="00BD35D4" w:rsidRDefault="000750B0" w:rsidP="00A5321C">
            <w:pPr>
              <w:ind w:left="-288" w:firstLine="288"/>
              <w:jc w:val="both"/>
              <w:rPr>
                <w:sz w:val="28"/>
              </w:rPr>
            </w:pPr>
            <w:r>
              <w:rPr>
                <w:sz w:val="28"/>
              </w:rPr>
              <w:t>368473,80</w:t>
            </w:r>
          </w:p>
        </w:tc>
      </w:tr>
      <w:tr w:rsidR="000750B0" w:rsidRPr="00BD35D4" w:rsidTr="00A5321C">
        <w:trPr>
          <w:trHeight w:val="356"/>
        </w:trPr>
        <w:tc>
          <w:tcPr>
            <w:tcW w:w="3060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182106</w:t>
            </w:r>
            <w:r>
              <w:rPr>
                <w:sz w:val="28"/>
              </w:rPr>
              <w:t>0000000000000</w:t>
            </w:r>
            <w:r w:rsidRPr="00BD35D4">
              <w:rPr>
                <w:sz w:val="28"/>
              </w:rPr>
              <w:t>0</w:t>
            </w:r>
          </w:p>
        </w:tc>
        <w:tc>
          <w:tcPr>
            <w:tcW w:w="4671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Налог</w:t>
            </w:r>
            <w:r>
              <w:rPr>
                <w:sz w:val="28"/>
              </w:rPr>
              <w:t>и</w:t>
            </w:r>
            <w:r w:rsidRPr="00BD35D4">
              <w:rPr>
                <w:sz w:val="28"/>
              </w:rPr>
              <w:t xml:space="preserve"> на имущество </w:t>
            </w:r>
          </w:p>
        </w:tc>
        <w:tc>
          <w:tcPr>
            <w:tcW w:w="1701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1580000,00</w:t>
            </w:r>
          </w:p>
        </w:tc>
        <w:tc>
          <w:tcPr>
            <w:tcW w:w="1701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1214669,07</w:t>
            </w:r>
          </w:p>
        </w:tc>
      </w:tr>
      <w:tr w:rsidR="000750B0" w:rsidRPr="00BD35D4" w:rsidTr="00A5321C">
        <w:trPr>
          <w:trHeight w:val="356"/>
        </w:trPr>
        <w:tc>
          <w:tcPr>
            <w:tcW w:w="3060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18210601000000000000</w:t>
            </w:r>
          </w:p>
        </w:tc>
        <w:tc>
          <w:tcPr>
            <w:tcW w:w="4671" w:type="dxa"/>
          </w:tcPr>
          <w:p w:rsidR="000750B0" w:rsidRPr="00BD35D4" w:rsidRDefault="000750B0" w:rsidP="0068611D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Налог</w:t>
            </w:r>
            <w:r>
              <w:rPr>
                <w:sz w:val="28"/>
              </w:rPr>
              <w:t>и</w:t>
            </w:r>
            <w:r w:rsidRPr="00BD35D4">
              <w:rPr>
                <w:sz w:val="28"/>
              </w:rPr>
              <w:t xml:space="preserve"> на имущество </w:t>
            </w:r>
            <w:r>
              <w:rPr>
                <w:sz w:val="28"/>
              </w:rPr>
              <w:t>физических лиц</w:t>
            </w:r>
          </w:p>
        </w:tc>
        <w:tc>
          <w:tcPr>
            <w:tcW w:w="1701" w:type="dxa"/>
          </w:tcPr>
          <w:p w:rsidR="000750B0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319000,00</w:t>
            </w:r>
          </w:p>
        </w:tc>
        <w:tc>
          <w:tcPr>
            <w:tcW w:w="1701" w:type="dxa"/>
          </w:tcPr>
          <w:p w:rsidR="000750B0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319879,59</w:t>
            </w:r>
          </w:p>
        </w:tc>
      </w:tr>
      <w:tr w:rsidR="000750B0" w:rsidRPr="00BD35D4" w:rsidTr="00A5321C">
        <w:tc>
          <w:tcPr>
            <w:tcW w:w="3060" w:type="dxa"/>
          </w:tcPr>
          <w:p w:rsidR="000750B0" w:rsidRPr="00BD35D4" w:rsidRDefault="000750B0" w:rsidP="009519A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182106060</w:t>
            </w:r>
            <w:r>
              <w:rPr>
                <w:sz w:val="28"/>
              </w:rPr>
              <w:t>0</w:t>
            </w:r>
            <w:r w:rsidRPr="00BD35D4">
              <w:rPr>
                <w:sz w:val="28"/>
              </w:rPr>
              <w:t>0000000110</w:t>
            </w:r>
          </w:p>
        </w:tc>
        <w:tc>
          <w:tcPr>
            <w:tcW w:w="4671" w:type="dxa"/>
          </w:tcPr>
          <w:p w:rsidR="000750B0" w:rsidRPr="00BD35D4" w:rsidRDefault="000750B0" w:rsidP="00A131AC">
            <w:pPr>
              <w:ind w:right="-108"/>
              <w:rPr>
                <w:sz w:val="28"/>
              </w:rPr>
            </w:pPr>
            <w:r w:rsidRPr="00BD35D4">
              <w:rPr>
                <w:sz w:val="28"/>
              </w:rPr>
              <w:t>Земельный налог</w:t>
            </w:r>
          </w:p>
        </w:tc>
        <w:tc>
          <w:tcPr>
            <w:tcW w:w="1701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1261000,00</w:t>
            </w:r>
          </w:p>
        </w:tc>
        <w:tc>
          <w:tcPr>
            <w:tcW w:w="1701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894789,48</w:t>
            </w:r>
          </w:p>
        </w:tc>
      </w:tr>
      <w:tr w:rsidR="000750B0" w:rsidRPr="00BD35D4" w:rsidTr="00A5321C">
        <w:tc>
          <w:tcPr>
            <w:tcW w:w="3060" w:type="dxa"/>
          </w:tcPr>
          <w:p w:rsidR="000750B0" w:rsidRPr="00BD35D4" w:rsidRDefault="000750B0" w:rsidP="009519A0">
            <w:pPr>
              <w:jc w:val="both"/>
              <w:rPr>
                <w:sz w:val="28"/>
              </w:rPr>
            </w:pPr>
            <w:r>
              <w:rPr>
                <w:sz w:val="28"/>
              </w:rPr>
              <w:t>1821060603</w:t>
            </w:r>
            <w:r w:rsidRPr="00BD35D4">
              <w:rPr>
                <w:sz w:val="28"/>
              </w:rPr>
              <w:t>0000000110</w:t>
            </w:r>
          </w:p>
        </w:tc>
        <w:tc>
          <w:tcPr>
            <w:tcW w:w="4671" w:type="dxa"/>
          </w:tcPr>
          <w:p w:rsidR="000750B0" w:rsidRPr="00BD35D4" w:rsidRDefault="000750B0" w:rsidP="00A131AC">
            <w:pPr>
              <w:ind w:right="-108"/>
              <w:rPr>
                <w:sz w:val="28"/>
              </w:rPr>
            </w:pPr>
            <w:r w:rsidRPr="00BD35D4">
              <w:rPr>
                <w:sz w:val="28"/>
              </w:rPr>
              <w:t>Земельный налог</w:t>
            </w:r>
            <w:r>
              <w:rPr>
                <w:sz w:val="28"/>
              </w:rPr>
              <w:t xml:space="preserve"> с организаций</w:t>
            </w:r>
          </w:p>
        </w:tc>
        <w:tc>
          <w:tcPr>
            <w:tcW w:w="1701" w:type="dxa"/>
          </w:tcPr>
          <w:p w:rsidR="000750B0" w:rsidRPr="00BD35D4" w:rsidRDefault="000750B0" w:rsidP="00463C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445000,00</w:t>
            </w:r>
          </w:p>
        </w:tc>
        <w:tc>
          <w:tcPr>
            <w:tcW w:w="1701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272450,94</w:t>
            </w:r>
          </w:p>
        </w:tc>
      </w:tr>
      <w:tr w:rsidR="000750B0" w:rsidRPr="00BD35D4" w:rsidTr="0070432F">
        <w:trPr>
          <w:trHeight w:val="461"/>
        </w:trPr>
        <w:tc>
          <w:tcPr>
            <w:tcW w:w="3060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182106060400</w:t>
            </w:r>
            <w:r w:rsidRPr="00BD35D4">
              <w:rPr>
                <w:sz w:val="28"/>
              </w:rPr>
              <w:t>00000110</w:t>
            </w:r>
          </w:p>
        </w:tc>
        <w:tc>
          <w:tcPr>
            <w:tcW w:w="4671" w:type="dxa"/>
          </w:tcPr>
          <w:p w:rsidR="000750B0" w:rsidRPr="00BD35D4" w:rsidRDefault="000750B0" w:rsidP="00A131AC">
            <w:pPr>
              <w:ind w:right="-108"/>
              <w:rPr>
                <w:sz w:val="28"/>
              </w:rPr>
            </w:pPr>
            <w:r w:rsidRPr="00BD35D4">
              <w:rPr>
                <w:sz w:val="28"/>
              </w:rPr>
              <w:t xml:space="preserve">Земельный налог </w:t>
            </w:r>
            <w:r>
              <w:rPr>
                <w:sz w:val="28"/>
              </w:rPr>
              <w:t>с физических лиц</w:t>
            </w:r>
          </w:p>
        </w:tc>
        <w:tc>
          <w:tcPr>
            <w:tcW w:w="1701" w:type="dxa"/>
          </w:tcPr>
          <w:p w:rsidR="000750B0" w:rsidRPr="00BD35D4" w:rsidRDefault="000750B0" w:rsidP="00463C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816000,00</w:t>
            </w:r>
          </w:p>
        </w:tc>
        <w:tc>
          <w:tcPr>
            <w:tcW w:w="1701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622338,54</w:t>
            </w:r>
          </w:p>
          <w:p w:rsidR="000750B0" w:rsidRPr="00BD35D4" w:rsidRDefault="000750B0">
            <w:pPr>
              <w:jc w:val="both"/>
              <w:rPr>
                <w:sz w:val="28"/>
              </w:rPr>
            </w:pPr>
          </w:p>
        </w:tc>
      </w:tr>
      <w:tr w:rsidR="000750B0" w:rsidRPr="00BD35D4" w:rsidTr="00A5321C">
        <w:tc>
          <w:tcPr>
            <w:tcW w:w="3060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00011100000000000000</w:t>
            </w:r>
          </w:p>
        </w:tc>
        <w:tc>
          <w:tcPr>
            <w:tcW w:w="4671" w:type="dxa"/>
          </w:tcPr>
          <w:p w:rsidR="000750B0" w:rsidRPr="00BD35D4" w:rsidRDefault="000750B0" w:rsidP="00463CD1">
            <w:pPr>
              <w:ind w:right="-108"/>
              <w:rPr>
                <w:sz w:val="28"/>
              </w:rPr>
            </w:pPr>
            <w:r w:rsidRPr="00BD35D4">
              <w:rPr>
                <w:sz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701" w:type="dxa"/>
          </w:tcPr>
          <w:p w:rsidR="000750B0" w:rsidRPr="00BD35D4" w:rsidRDefault="000750B0" w:rsidP="00C772CC">
            <w:pPr>
              <w:jc w:val="both"/>
              <w:rPr>
                <w:sz w:val="28"/>
              </w:rPr>
            </w:pPr>
            <w:r>
              <w:rPr>
                <w:sz w:val="28"/>
              </w:rPr>
              <w:t>170000,00</w:t>
            </w:r>
          </w:p>
        </w:tc>
        <w:tc>
          <w:tcPr>
            <w:tcW w:w="1701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149631,08</w:t>
            </w:r>
          </w:p>
        </w:tc>
      </w:tr>
      <w:tr w:rsidR="000750B0" w:rsidRPr="00BD35D4" w:rsidTr="00A5321C">
        <w:tc>
          <w:tcPr>
            <w:tcW w:w="3060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18211600000000000000</w:t>
            </w:r>
          </w:p>
        </w:tc>
        <w:tc>
          <w:tcPr>
            <w:tcW w:w="4671" w:type="dxa"/>
          </w:tcPr>
          <w:p w:rsidR="000750B0" w:rsidRPr="00BD35D4" w:rsidRDefault="000750B0" w:rsidP="008D2EF7">
            <w:pPr>
              <w:rPr>
                <w:sz w:val="28"/>
              </w:rPr>
            </w:pPr>
            <w:r>
              <w:rPr>
                <w:sz w:val="28"/>
              </w:rPr>
              <w:t>Штрафы и санкции</w:t>
            </w:r>
          </w:p>
        </w:tc>
        <w:tc>
          <w:tcPr>
            <w:tcW w:w="1701" w:type="dxa"/>
          </w:tcPr>
          <w:p w:rsidR="000750B0" w:rsidRDefault="000750B0" w:rsidP="00463C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8500,00</w:t>
            </w:r>
          </w:p>
        </w:tc>
        <w:tc>
          <w:tcPr>
            <w:tcW w:w="1701" w:type="dxa"/>
          </w:tcPr>
          <w:p w:rsidR="000750B0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8578,45</w:t>
            </w:r>
          </w:p>
        </w:tc>
      </w:tr>
      <w:tr w:rsidR="000750B0" w:rsidRPr="00BD35D4" w:rsidTr="00A5321C">
        <w:tc>
          <w:tcPr>
            <w:tcW w:w="3060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00011700000000000000</w:t>
            </w:r>
          </w:p>
        </w:tc>
        <w:tc>
          <w:tcPr>
            <w:tcW w:w="4671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ПРОЧИЕ НЕНАЛОГОВЫЕ ДОХОДЫ</w:t>
            </w:r>
          </w:p>
        </w:tc>
        <w:tc>
          <w:tcPr>
            <w:tcW w:w="1701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25000,00</w:t>
            </w:r>
          </w:p>
        </w:tc>
        <w:tc>
          <w:tcPr>
            <w:tcW w:w="1701" w:type="dxa"/>
          </w:tcPr>
          <w:p w:rsidR="000750B0" w:rsidRPr="00BD35D4" w:rsidRDefault="000750B0" w:rsidP="00D5073D">
            <w:pPr>
              <w:jc w:val="both"/>
              <w:rPr>
                <w:sz w:val="28"/>
              </w:rPr>
            </w:pPr>
            <w:r>
              <w:rPr>
                <w:sz w:val="28"/>
              </w:rPr>
              <w:t>8055,00</w:t>
            </w:r>
          </w:p>
        </w:tc>
      </w:tr>
      <w:tr w:rsidR="000750B0" w:rsidRPr="00BD35D4" w:rsidTr="00A5321C">
        <w:tc>
          <w:tcPr>
            <w:tcW w:w="3060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00020000000000000</w:t>
            </w:r>
            <w:r>
              <w:rPr>
                <w:sz w:val="28"/>
              </w:rPr>
              <w:t>000</w:t>
            </w:r>
          </w:p>
        </w:tc>
        <w:tc>
          <w:tcPr>
            <w:tcW w:w="4671" w:type="dxa"/>
          </w:tcPr>
          <w:p w:rsidR="000750B0" w:rsidRPr="00BD35D4" w:rsidRDefault="000750B0" w:rsidP="00A131AC">
            <w:pPr>
              <w:ind w:right="-108"/>
              <w:rPr>
                <w:sz w:val="28"/>
              </w:rPr>
            </w:pPr>
            <w:r w:rsidRPr="00BD35D4">
              <w:rPr>
                <w:sz w:val="28"/>
              </w:rPr>
              <w:t xml:space="preserve">БЕЗВОЗМЕЗДНЫЕ ПОСТУПЛЕНИЯ </w:t>
            </w:r>
          </w:p>
        </w:tc>
        <w:tc>
          <w:tcPr>
            <w:tcW w:w="1701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2098806,00</w:t>
            </w:r>
          </w:p>
        </w:tc>
        <w:tc>
          <w:tcPr>
            <w:tcW w:w="1701" w:type="dxa"/>
          </w:tcPr>
          <w:p w:rsidR="000750B0" w:rsidRPr="00BD35D4" w:rsidRDefault="000750B0" w:rsidP="0068611D">
            <w:pPr>
              <w:jc w:val="both"/>
              <w:rPr>
                <w:sz w:val="28"/>
              </w:rPr>
            </w:pPr>
            <w:r>
              <w:rPr>
                <w:sz w:val="28"/>
              </w:rPr>
              <w:t>2098806,00</w:t>
            </w:r>
          </w:p>
        </w:tc>
      </w:tr>
      <w:tr w:rsidR="000750B0" w:rsidRPr="00BD35D4" w:rsidTr="00A5321C">
        <w:tc>
          <w:tcPr>
            <w:tcW w:w="3060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81320201001</w:t>
            </w:r>
            <w:r>
              <w:rPr>
                <w:sz w:val="28"/>
              </w:rPr>
              <w:t>0</w:t>
            </w:r>
            <w:r w:rsidRPr="00BD35D4">
              <w:rPr>
                <w:sz w:val="28"/>
              </w:rPr>
              <w:t>00000151</w:t>
            </w:r>
          </w:p>
        </w:tc>
        <w:tc>
          <w:tcPr>
            <w:tcW w:w="4671" w:type="dxa"/>
          </w:tcPr>
          <w:p w:rsidR="000750B0" w:rsidRPr="00BD35D4" w:rsidRDefault="000750B0" w:rsidP="00A131AC">
            <w:pPr>
              <w:rPr>
                <w:sz w:val="28"/>
              </w:rPr>
            </w:pPr>
            <w:r w:rsidRPr="00BD35D4">
              <w:rPr>
                <w:sz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1584882,00</w:t>
            </w:r>
          </w:p>
        </w:tc>
        <w:tc>
          <w:tcPr>
            <w:tcW w:w="1701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1584882,00</w:t>
            </w:r>
          </w:p>
        </w:tc>
      </w:tr>
      <w:tr w:rsidR="000750B0" w:rsidRPr="00BD35D4" w:rsidTr="00A5321C">
        <w:tc>
          <w:tcPr>
            <w:tcW w:w="3060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81320204000000000151</w:t>
            </w:r>
          </w:p>
        </w:tc>
        <w:tc>
          <w:tcPr>
            <w:tcW w:w="4671" w:type="dxa"/>
          </w:tcPr>
          <w:p w:rsidR="000750B0" w:rsidRPr="00BD35D4" w:rsidRDefault="000750B0" w:rsidP="00A131AC">
            <w:pPr>
              <w:tabs>
                <w:tab w:val="left" w:pos="4752"/>
                <w:tab w:val="left" w:pos="4824"/>
              </w:tabs>
              <w:ind w:right="-108"/>
              <w:rPr>
                <w:sz w:val="28"/>
              </w:rPr>
            </w:pPr>
            <w:r w:rsidRPr="00BD35D4">
              <w:rPr>
                <w:sz w:val="28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513924,00</w:t>
            </w:r>
          </w:p>
        </w:tc>
        <w:tc>
          <w:tcPr>
            <w:tcW w:w="1701" w:type="dxa"/>
          </w:tcPr>
          <w:p w:rsidR="000750B0" w:rsidRPr="00BD35D4" w:rsidRDefault="000750B0" w:rsidP="0068611D">
            <w:pPr>
              <w:jc w:val="both"/>
              <w:rPr>
                <w:sz w:val="28"/>
              </w:rPr>
            </w:pPr>
            <w:r>
              <w:rPr>
                <w:sz w:val="28"/>
              </w:rPr>
              <w:t>513924,00</w:t>
            </w:r>
          </w:p>
        </w:tc>
      </w:tr>
      <w:tr w:rsidR="000750B0" w:rsidRPr="00BD35D4" w:rsidTr="00A5321C">
        <w:tc>
          <w:tcPr>
            <w:tcW w:w="3060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</w:p>
        </w:tc>
        <w:tc>
          <w:tcPr>
            <w:tcW w:w="4671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Всего доходов</w:t>
            </w:r>
          </w:p>
        </w:tc>
        <w:tc>
          <w:tcPr>
            <w:tcW w:w="1701" w:type="dxa"/>
          </w:tcPr>
          <w:p w:rsidR="000750B0" w:rsidRPr="00BD35D4" w:rsidRDefault="000750B0" w:rsidP="007E4664">
            <w:pPr>
              <w:jc w:val="both"/>
              <w:rPr>
                <w:sz w:val="28"/>
              </w:rPr>
            </w:pPr>
            <w:r>
              <w:rPr>
                <w:sz w:val="28"/>
              </w:rPr>
              <w:t>14473908,00</w:t>
            </w:r>
          </w:p>
        </w:tc>
        <w:tc>
          <w:tcPr>
            <w:tcW w:w="1701" w:type="dxa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12781119,96</w:t>
            </w:r>
          </w:p>
        </w:tc>
      </w:tr>
    </w:tbl>
    <w:p w:rsidR="000750B0" w:rsidRDefault="000750B0" w:rsidP="0078327C">
      <w:pPr>
        <w:jc w:val="both"/>
        <w:rPr>
          <w:sz w:val="28"/>
        </w:rPr>
      </w:pPr>
    </w:p>
    <w:p w:rsidR="000750B0" w:rsidRPr="00BD35D4" w:rsidRDefault="000750B0" w:rsidP="0078327C">
      <w:pPr>
        <w:jc w:val="both"/>
        <w:rPr>
          <w:sz w:val="28"/>
        </w:rPr>
      </w:pPr>
      <w:r>
        <w:rPr>
          <w:sz w:val="28"/>
        </w:rPr>
        <w:t xml:space="preserve">3. </w:t>
      </w:r>
      <w:r w:rsidRPr="00BD35D4">
        <w:rPr>
          <w:sz w:val="28"/>
        </w:rPr>
        <w:t>Утвердить распределение ра</w:t>
      </w:r>
      <w:r>
        <w:rPr>
          <w:sz w:val="28"/>
        </w:rPr>
        <w:t>сходов сельского бюджета за 2015</w:t>
      </w:r>
      <w:r w:rsidRPr="00BD35D4">
        <w:rPr>
          <w:sz w:val="28"/>
        </w:rPr>
        <w:t xml:space="preserve"> год по разделам и подразделам классификации расходов бюджетов РФ.</w:t>
      </w:r>
    </w:p>
    <w:p w:rsidR="000750B0" w:rsidRPr="00BD35D4" w:rsidRDefault="000750B0">
      <w:pPr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0"/>
        <w:gridCol w:w="1834"/>
        <w:gridCol w:w="1686"/>
        <w:gridCol w:w="1838"/>
      </w:tblGrid>
      <w:tr w:rsidR="000750B0" w:rsidRPr="00BD35D4" w:rsidTr="00043AA8">
        <w:trPr>
          <w:cantSplit/>
        </w:trPr>
        <w:tc>
          <w:tcPr>
            <w:tcW w:w="2370" w:type="pct"/>
            <w:vMerge w:val="restar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Наименование показателя бюджетной классификации</w:t>
            </w:r>
          </w:p>
        </w:tc>
        <w:tc>
          <w:tcPr>
            <w:tcW w:w="900" w:type="pct"/>
            <w:vMerge w:val="restar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Раздел-</w:t>
            </w:r>
          </w:p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Подраздел</w:t>
            </w:r>
          </w:p>
        </w:tc>
        <w:tc>
          <w:tcPr>
            <w:tcW w:w="1729" w:type="pct"/>
            <w:gridSpan w:val="2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Сумма на год, рублей</w:t>
            </w:r>
          </w:p>
        </w:tc>
      </w:tr>
      <w:tr w:rsidR="000750B0" w:rsidRPr="00BD35D4" w:rsidTr="00043AA8">
        <w:trPr>
          <w:cantSplit/>
        </w:trPr>
        <w:tc>
          <w:tcPr>
            <w:tcW w:w="2370" w:type="pct"/>
            <w:vMerge/>
          </w:tcPr>
          <w:p w:rsidR="000750B0" w:rsidRPr="00BD35D4" w:rsidRDefault="000750B0">
            <w:pPr>
              <w:jc w:val="both"/>
              <w:rPr>
                <w:sz w:val="28"/>
              </w:rPr>
            </w:pPr>
          </w:p>
        </w:tc>
        <w:tc>
          <w:tcPr>
            <w:tcW w:w="900" w:type="pct"/>
            <w:vMerge/>
          </w:tcPr>
          <w:p w:rsidR="000750B0" w:rsidRPr="00BD35D4" w:rsidRDefault="000750B0">
            <w:pPr>
              <w:jc w:val="both"/>
              <w:rPr>
                <w:sz w:val="28"/>
              </w:rPr>
            </w:pPr>
          </w:p>
        </w:tc>
        <w:tc>
          <w:tcPr>
            <w:tcW w:w="827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назначено</w:t>
            </w:r>
          </w:p>
        </w:tc>
        <w:tc>
          <w:tcPr>
            <w:tcW w:w="902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исполнено</w:t>
            </w:r>
          </w:p>
        </w:tc>
      </w:tr>
      <w:tr w:rsidR="000750B0" w:rsidRPr="00BD35D4" w:rsidTr="00043AA8">
        <w:tc>
          <w:tcPr>
            <w:tcW w:w="2370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Общегосударственные вопросы</w:t>
            </w:r>
          </w:p>
        </w:tc>
        <w:tc>
          <w:tcPr>
            <w:tcW w:w="900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0100</w:t>
            </w:r>
          </w:p>
        </w:tc>
        <w:tc>
          <w:tcPr>
            <w:tcW w:w="827" w:type="pct"/>
          </w:tcPr>
          <w:p w:rsidR="000750B0" w:rsidRPr="00BD35D4" w:rsidRDefault="000750B0" w:rsidP="00421546">
            <w:pPr>
              <w:jc w:val="both"/>
              <w:rPr>
                <w:sz w:val="28"/>
              </w:rPr>
            </w:pPr>
            <w:r>
              <w:rPr>
                <w:sz w:val="28"/>
              </w:rPr>
              <w:t>5241534,16</w:t>
            </w:r>
          </w:p>
        </w:tc>
        <w:tc>
          <w:tcPr>
            <w:tcW w:w="902" w:type="pct"/>
          </w:tcPr>
          <w:p w:rsidR="000750B0" w:rsidRPr="00BD35D4" w:rsidRDefault="000750B0" w:rsidP="00C42037">
            <w:pPr>
              <w:jc w:val="both"/>
              <w:rPr>
                <w:sz w:val="28"/>
              </w:rPr>
            </w:pPr>
            <w:r>
              <w:rPr>
                <w:sz w:val="28"/>
              </w:rPr>
              <w:t>5040529,60</w:t>
            </w:r>
          </w:p>
        </w:tc>
      </w:tr>
      <w:tr w:rsidR="000750B0" w:rsidRPr="00BD35D4" w:rsidTr="00043AA8">
        <w:tc>
          <w:tcPr>
            <w:tcW w:w="2370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Глава исполнительной власти местного самоуправления</w:t>
            </w:r>
          </w:p>
        </w:tc>
        <w:tc>
          <w:tcPr>
            <w:tcW w:w="900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0102</w:t>
            </w:r>
          </w:p>
        </w:tc>
        <w:tc>
          <w:tcPr>
            <w:tcW w:w="827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605570,29</w:t>
            </w:r>
          </w:p>
        </w:tc>
        <w:tc>
          <w:tcPr>
            <w:tcW w:w="902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600169,64</w:t>
            </w:r>
          </w:p>
        </w:tc>
      </w:tr>
      <w:tr w:rsidR="000750B0" w:rsidRPr="00BD35D4" w:rsidTr="00043AA8">
        <w:tc>
          <w:tcPr>
            <w:tcW w:w="2370" w:type="pct"/>
          </w:tcPr>
          <w:p w:rsidR="000750B0" w:rsidRPr="00BD35D4" w:rsidRDefault="000750B0" w:rsidP="004D2B63">
            <w:pPr>
              <w:ind w:right="-108"/>
              <w:rPr>
                <w:sz w:val="28"/>
              </w:rPr>
            </w:pPr>
            <w:r w:rsidRPr="00BD35D4">
              <w:rPr>
                <w:sz w:val="28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900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0104</w:t>
            </w:r>
          </w:p>
          <w:p w:rsidR="000750B0" w:rsidRPr="00BD35D4" w:rsidRDefault="000750B0" w:rsidP="008A529B">
            <w:pPr>
              <w:rPr>
                <w:sz w:val="28"/>
              </w:rPr>
            </w:pPr>
            <w:r w:rsidRPr="00BD35D4">
              <w:rPr>
                <w:sz w:val="28"/>
              </w:rPr>
              <w:t>0106</w:t>
            </w:r>
          </w:p>
        </w:tc>
        <w:tc>
          <w:tcPr>
            <w:tcW w:w="827" w:type="pct"/>
          </w:tcPr>
          <w:p w:rsidR="000750B0" w:rsidRPr="00BD35D4" w:rsidRDefault="000750B0" w:rsidP="001E2678">
            <w:pPr>
              <w:rPr>
                <w:sz w:val="28"/>
              </w:rPr>
            </w:pPr>
            <w:r>
              <w:rPr>
                <w:sz w:val="28"/>
              </w:rPr>
              <w:t>4398367,87</w:t>
            </w:r>
          </w:p>
          <w:p w:rsidR="000750B0" w:rsidRPr="00BD35D4" w:rsidRDefault="000750B0" w:rsidP="001E2678">
            <w:pPr>
              <w:rPr>
                <w:sz w:val="28"/>
              </w:rPr>
            </w:pPr>
            <w:r>
              <w:rPr>
                <w:sz w:val="28"/>
              </w:rPr>
              <w:t>75959,00</w:t>
            </w:r>
          </w:p>
        </w:tc>
        <w:tc>
          <w:tcPr>
            <w:tcW w:w="902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4212763,96</w:t>
            </w:r>
          </w:p>
          <w:p w:rsidR="000750B0" w:rsidRPr="00BD35D4" w:rsidRDefault="000750B0" w:rsidP="008A529B">
            <w:pPr>
              <w:rPr>
                <w:sz w:val="28"/>
              </w:rPr>
            </w:pPr>
            <w:r>
              <w:rPr>
                <w:sz w:val="28"/>
              </w:rPr>
              <w:t>75959,00</w:t>
            </w:r>
          </w:p>
        </w:tc>
      </w:tr>
      <w:tr w:rsidR="000750B0" w:rsidRPr="00BD35D4" w:rsidTr="00043AA8">
        <w:tc>
          <w:tcPr>
            <w:tcW w:w="2370" w:type="pct"/>
          </w:tcPr>
          <w:p w:rsidR="000750B0" w:rsidRPr="00BD35D4" w:rsidRDefault="000750B0" w:rsidP="004D2B63">
            <w:pPr>
              <w:ind w:right="-108"/>
              <w:rPr>
                <w:sz w:val="28"/>
              </w:rPr>
            </w:pPr>
            <w:r>
              <w:rPr>
                <w:sz w:val="28"/>
              </w:rPr>
              <w:t>Резервные фонды</w:t>
            </w:r>
          </w:p>
        </w:tc>
        <w:tc>
          <w:tcPr>
            <w:tcW w:w="900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0111</w:t>
            </w:r>
          </w:p>
        </w:tc>
        <w:tc>
          <w:tcPr>
            <w:tcW w:w="827" w:type="pct"/>
          </w:tcPr>
          <w:p w:rsidR="000750B0" w:rsidRDefault="000750B0" w:rsidP="001E2678">
            <w:pPr>
              <w:rPr>
                <w:sz w:val="28"/>
              </w:rPr>
            </w:pPr>
            <w:r>
              <w:rPr>
                <w:sz w:val="28"/>
              </w:rPr>
              <w:t>10000,00</w:t>
            </w:r>
          </w:p>
        </w:tc>
        <w:tc>
          <w:tcPr>
            <w:tcW w:w="902" w:type="pct"/>
          </w:tcPr>
          <w:p w:rsidR="000750B0" w:rsidRDefault="000750B0">
            <w:pPr>
              <w:jc w:val="both"/>
              <w:rPr>
                <w:sz w:val="28"/>
              </w:rPr>
            </w:pPr>
          </w:p>
        </w:tc>
      </w:tr>
      <w:tr w:rsidR="000750B0" w:rsidRPr="00BD35D4" w:rsidTr="00043AA8">
        <w:tc>
          <w:tcPr>
            <w:tcW w:w="2370" w:type="pct"/>
          </w:tcPr>
          <w:p w:rsidR="000750B0" w:rsidRPr="00BD35D4" w:rsidRDefault="000750B0" w:rsidP="00611049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Расходы по административной комиссии</w:t>
            </w:r>
          </w:p>
        </w:tc>
        <w:tc>
          <w:tcPr>
            <w:tcW w:w="900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0113</w:t>
            </w:r>
          </w:p>
        </w:tc>
        <w:tc>
          <w:tcPr>
            <w:tcW w:w="827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16075,00</w:t>
            </w:r>
          </w:p>
        </w:tc>
        <w:tc>
          <w:tcPr>
            <w:tcW w:w="902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16075,00</w:t>
            </w:r>
          </w:p>
        </w:tc>
      </w:tr>
      <w:tr w:rsidR="000750B0" w:rsidRPr="00BD35D4" w:rsidTr="00043AA8">
        <w:tc>
          <w:tcPr>
            <w:tcW w:w="2370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Защита населения и территорий от ЧС</w:t>
            </w:r>
          </w:p>
        </w:tc>
        <w:tc>
          <w:tcPr>
            <w:tcW w:w="900" w:type="pct"/>
          </w:tcPr>
          <w:p w:rsidR="000750B0" w:rsidRPr="00BD35D4" w:rsidRDefault="000750B0" w:rsidP="00B13049">
            <w:pPr>
              <w:jc w:val="both"/>
              <w:rPr>
                <w:sz w:val="28"/>
              </w:rPr>
            </w:pPr>
            <w:r>
              <w:rPr>
                <w:sz w:val="28"/>
              </w:rPr>
              <w:t>0309</w:t>
            </w:r>
          </w:p>
        </w:tc>
        <w:tc>
          <w:tcPr>
            <w:tcW w:w="827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70000,00</w:t>
            </w:r>
          </w:p>
        </w:tc>
        <w:tc>
          <w:tcPr>
            <w:tcW w:w="902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41147,25</w:t>
            </w:r>
          </w:p>
        </w:tc>
      </w:tr>
      <w:tr w:rsidR="000750B0" w:rsidRPr="00BD35D4" w:rsidTr="00043AA8">
        <w:tc>
          <w:tcPr>
            <w:tcW w:w="2370" w:type="pct"/>
          </w:tcPr>
          <w:p w:rsidR="000750B0" w:rsidRPr="00BD35D4" w:rsidRDefault="000750B0" w:rsidP="00043AA8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Передача полномочий по организации транспортного обслуживания населения</w:t>
            </w:r>
          </w:p>
        </w:tc>
        <w:tc>
          <w:tcPr>
            <w:tcW w:w="900" w:type="pct"/>
          </w:tcPr>
          <w:p w:rsidR="000750B0" w:rsidRPr="00BD35D4" w:rsidRDefault="000750B0" w:rsidP="00B13049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0408</w:t>
            </w:r>
          </w:p>
        </w:tc>
        <w:tc>
          <w:tcPr>
            <w:tcW w:w="827" w:type="pct"/>
          </w:tcPr>
          <w:p w:rsidR="000750B0" w:rsidRPr="00BD35D4" w:rsidRDefault="000750B0" w:rsidP="00E552AC">
            <w:pPr>
              <w:jc w:val="both"/>
              <w:rPr>
                <w:sz w:val="28"/>
              </w:rPr>
            </w:pPr>
            <w:r>
              <w:rPr>
                <w:sz w:val="28"/>
              </w:rPr>
              <w:t>1060000,00</w:t>
            </w:r>
          </w:p>
        </w:tc>
        <w:tc>
          <w:tcPr>
            <w:tcW w:w="902" w:type="pct"/>
          </w:tcPr>
          <w:p w:rsidR="000750B0" w:rsidRPr="00BD35D4" w:rsidRDefault="000750B0" w:rsidP="00FE59B2">
            <w:pPr>
              <w:jc w:val="both"/>
              <w:rPr>
                <w:sz w:val="28"/>
              </w:rPr>
            </w:pPr>
            <w:r>
              <w:rPr>
                <w:sz w:val="28"/>
              </w:rPr>
              <w:t>630000,00</w:t>
            </w:r>
          </w:p>
        </w:tc>
      </w:tr>
      <w:tr w:rsidR="000750B0" w:rsidRPr="00BD35D4" w:rsidTr="00043AA8">
        <w:tc>
          <w:tcPr>
            <w:tcW w:w="2370" w:type="pct"/>
          </w:tcPr>
          <w:p w:rsidR="000750B0" w:rsidRPr="00BD35D4" w:rsidRDefault="000750B0" w:rsidP="00043AA8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Дорожное хозяйство</w:t>
            </w:r>
          </w:p>
        </w:tc>
        <w:tc>
          <w:tcPr>
            <w:tcW w:w="900" w:type="pct"/>
          </w:tcPr>
          <w:p w:rsidR="000750B0" w:rsidRPr="00BD35D4" w:rsidRDefault="000750B0" w:rsidP="00B13049">
            <w:pPr>
              <w:jc w:val="both"/>
              <w:rPr>
                <w:sz w:val="28"/>
              </w:rPr>
            </w:pPr>
            <w:r>
              <w:rPr>
                <w:sz w:val="28"/>
              </w:rPr>
              <w:t>0409</w:t>
            </w:r>
          </w:p>
        </w:tc>
        <w:tc>
          <w:tcPr>
            <w:tcW w:w="827" w:type="pct"/>
          </w:tcPr>
          <w:p w:rsidR="000750B0" w:rsidRDefault="000750B0" w:rsidP="00E552AC">
            <w:pPr>
              <w:jc w:val="both"/>
              <w:rPr>
                <w:sz w:val="28"/>
              </w:rPr>
            </w:pPr>
            <w:r>
              <w:rPr>
                <w:sz w:val="28"/>
              </w:rPr>
              <w:t>1748800,71</w:t>
            </w:r>
          </w:p>
        </w:tc>
        <w:tc>
          <w:tcPr>
            <w:tcW w:w="902" w:type="pct"/>
          </w:tcPr>
          <w:p w:rsidR="000750B0" w:rsidRDefault="000750B0" w:rsidP="00FE59B2">
            <w:pPr>
              <w:jc w:val="both"/>
              <w:rPr>
                <w:sz w:val="28"/>
              </w:rPr>
            </w:pPr>
            <w:r>
              <w:rPr>
                <w:sz w:val="28"/>
              </w:rPr>
              <w:t>1309648,81</w:t>
            </w:r>
          </w:p>
        </w:tc>
      </w:tr>
      <w:tr w:rsidR="000750B0" w:rsidRPr="00BD35D4" w:rsidTr="00043AA8">
        <w:tc>
          <w:tcPr>
            <w:tcW w:w="2370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Жилищное хозяйство</w:t>
            </w:r>
          </w:p>
        </w:tc>
        <w:tc>
          <w:tcPr>
            <w:tcW w:w="900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0501</w:t>
            </w:r>
          </w:p>
        </w:tc>
        <w:tc>
          <w:tcPr>
            <w:tcW w:w="827" w:type="pct"/>
          </w:tcPr>
          <w:p w:rsidR="000750B0" w:rsidRPr="00BD35D4" w:rsidRDefault="000750B0" w:rsidP="00B13049">
            <w:pPr>
              <w:jc w:val="both"/>
              <w:rPr>
                <w:sz w:val="28"/>
              </w:rPr>
            </w:pPr>
            <w:r>
              <w:rPr>
                <w:sz w:val="28"/>
              </w:rPr>
              <w:t>170000,00</w:t>
            </w:r>
          </w:p>
        </w:tc>
        <w:tc>
          <w:tcPr>
            <w:tcW w:w="902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47317,48</w:t>
            </w:r>
          </w:p>
        </w:tc>
      </w:tr>
      <w:tr w:rsidR="000750B0" w:rsidRPr="00BD35D4" w:rsidTr="00043AA8">
        <w:tc>
          <w:tcPr>
            <w:tcW w:w="2370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Благоустройство</w:t>
            </w:r>
          </w:p>
        </w:tc>
        <w:tc>
          <w:tcPr>
            <w:tcW w:w="900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0503</w:t>
            </w:r>
          </w:p>
        </w:tc>
        <w:tc>
          <w:tcPr>
            <w:tcW w:w="827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5172360,91</w:t>
            </w:r>
          </w:p>
        </w:tc>
        <w:tc>
          <w:tcPr>
            <w:tcW w:w="902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4507523,12</w:t>
            </w:r>
          </w:p>
        </w:tc>
      </w:tr>
      <w:tr w:rsidR="000750B0" w:rsidRPr="00BD35D4" w:rsidTr="00043AA8">
        <w:tc>
          <w:tcPr>
            <w:tcW w:w="2370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Культура в том числе:</w:t>
            </w:r>
          </w:p>
        </w:tc>
        <w:tc>
          <w:tcPr>
            <w:tcW w:w="900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0801</w:t>
            </w:r>
          </w:p>
        </w:tc>
        <w:tc>
          <w:tcPr>
            <w:tcW w:w="827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1169299,65</w:t>
            </w:r>
          </w:p>
        </w:tc>
        <w:tc>
          <w:tcPr>
            <w:tcW w:w="902" w:type="pct"/>
          </w:tcPr>
          <w:p w:rsidR="000750B0" w:rsidRPr="00BD35D4" w:rsidRDefault="000750B0" w:rsidP="009D7F19">
            <w:pPr>
              <w:jc w:val="both"/>
              <w:rPr>
                <w:sz w:val="28"/>
              </w:rPr>
            </w:pPr>
            <w:r>
              <w:rPr>
                <w:sz w:val="28"/>
              </w:rPr>
              <w:t>1046971,56</w:t>
            </w:r>
          </w:p>
        </w:tc>
      </w:tr>
      <w:tr w:rsidR="000750B0" w:rsidRPr="00BD35D4" w:rsidTr="00043AA8">
        <w:tc>
          <w:tcPr>
            <w:tcW w:w="2370" w:type="pct"/>
          </w:tcPr>
          <w:p w:rsidR="000750B0" w:rsidRPr="00BD35D4" w:rsidRDefault="000750B0" w:rsidP="007A26A5">
            <w:pPr>
              <w:rPr>
                <w:sz w:val="28"/>
              </w:rPr>
            </w:pPr>
            <w:r w:rsidRPr="00BD35D4">
              <w:rPr>
                <w:sz w:val="28"/>
              </w:rPr>
              <w:t>Социальное обеспечение населения</w:t>
            </w:r>
          </w:p>
        </w:tc>
        <w:tc>
          <w:tcPr>
            <w:tcW w:w="900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1003</w:t>
            </w:r>
          </w:p>
        </w:tc>
        <w:tc>
          <w:tcPr>
            <w:tcW w:w="827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27000,00</w:t>
            </w:r>
          </w:p>
        </w:tc>
        <w:tc>
          <w:tcPr>
            <w:tcW w:w="902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27000,00</w:t>
            </w:r>
          </w:p>
        </w:tc>
      </w:tr>
      <w:tr w:rsidR="000750B0" w:rsidRPr="00BD35D4" w:rsidTr="00043AA8">
        <w:tc>
          <w:tcPr>
            <w:tcW w:w="2370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 xml:space="preserve">Передача полномочий по ФК и спорту </w:t>
            </w:r>
          </w:p>
        </w:tc>
        <w:tc>
          <w:tcPr>
            <w:tcW w:w="900" w:type="pct"/>
          </w:tcPr>
          <w:p w:rsidR="000750B0" w:rsidRPr="00BD35D4" w:rsidRDefault="000750B0" w:rsidP="00D77032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1105</w:t>
            </w:r>
          </w:p>
        </w:tc>
        <w:tc>
          <w:tcPr>
            <w:tcW w:w="827" w:type="pct"/>
          </w:tcPr>
          <w:p w:rsidR="000750B0" w:rsidRPr="00BD35D4" w:rsidRDefault="000750B0" w:rsidP="009B5631">
            <w:pPr>
              <w:jc w:val="both"/>
              <w:rPr>
                <w:sz w:val="28"/>
              </w:rPr>
            </w:pPr>
            <w:r>
              <w:rPr>
                <w:sz w:val="28"/>
              </w:rPr>
              <w:t>104633,00</w:t>
            </w:r>
          </w:p>
        </w:tc>
        <w:tc>
          <w:tcPr>
            <w:tcW w:w="902" w:type="pct"/>
          </w:tcPr>
          <w:p w:rsidR="000750B0" w:rsidRPr="00BD35D4" w:rsidRDefault="000750B0" w:rsidP="00FE59B2">
            <w:pPr>
              <w:jc w:val="both"/>
              <w:rPr>
                <w:sz w:val="28"/>
              </w:rPr>
            </w:pPr>
            <w:r>
              <w:rPr>
                <w:sz w:val="28"/>
              </w:rPr>
              <w:t>104633,00</w:t>
            </w:r>
          </w:p>
        </w:tc>
      </w:tr>
      <w:tr w:rsidR="000750B0" w:rsidRPr="00BD35D4" w:rsidTr="00043AA8">
        <w:tc>
          <w:tcPr>
            <w:tcW w:w="2370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Итого:</w:t>
            </w:r>
          </w:p>
        </w:tc>
        <w:tc>
          <w:tcPr>
            <w:tcW w:w="900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</w:p>
        </w:tc>
        <w:tc>
          <w:tcPr>
            <w:tcW w:w="827" w:type="pct"/>
          </w:tcPr>
          <w:p w:rsidR="000750B0" w:rsidRPr="008438DF" w:rsidRDefault="000750B0" w:rsidP="00491599">
            <w:pPr>
              <w:jc w:val="both"/>
              <w:rPr>
                <w:sz w:val="28"/>
              </w:rPr>
            </w:pPr>
            <w:r>
              <w:rPr>
                <w:sz w:val="28"/>
              </w:rPr>
              <w:t>14763628,43</w:t>
            </w:r>
          </w:p>
        </w:tc>
        <w:tc>
          <w:tcPr>
            <w:tcW w:w="902" w:type="pct"/>
          </w:tcPr>
          <w:p w:rsidR="000750B0" w:rsidRPr="008438DF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12754770,83</w:t>
            </w:r>
          </w:p>
        </w:tc>
      </w:tr>
    </w:tbl>
    <w:p w:rsidR="000750B0" w:rsidRPr="00BD35D4" w:rsidRDefault="000750B0">
      <w:pPr>
        <w:jc w:val="both"/>
        <w:rPr>
          <w:sz w:val="28"/>
        </w:rPr>
      </w:pPr>
    </w:p>
    <w:p w:rsidR="000750B0" w:rsidRPr="00BD35D4" w:rsidRDefault="000750B0">
      <w:pPr>
        <w:numPr>
          <w:ilvl w:val="0"/>
          <w:numId w:val="8"/>
        </w:numPr>
        <w:jc w:val="both"/>
        <w:rPr>
          <w:sz w:val="28"/>
        </w:rPr>
      </w:pPr>
      <w:r w:rsidRPr="00BD35D4">
        <w:rPr>
          <w:sz w:val="28"/>
        </w:rPr>
        <w:t>Утвердить р</w:t>
      </w:r>
      <w:r>
        <w:rPr>
          <w:sz w:val="28"/>
        </w:rPr>
        <w:t>асходы сельского бюджета за 2015</w:t>
      </w:r>
      <w:r w:rsidRPr="00BD35D4">
        <w:rPr>
          <w:sz w:val="28"/>
        </w:rPr>
        <w:t xml:space="preserve"> год по ведомственной структуре расходов бюджета РФ. 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4"/>
        <w:gridCol w:w="851"/>
        <w:gridCol w:w="1215"/>
        <w:gridCol w:w="1192"/>
        <w:gridCol w:w="1688"/>
        <w:gridCol w:w="1857"/>
      </w:tblGrid>
      <w:tr w:rsidR="000750B0" w:rsidRPr="00BD35D4" w:rsidTr="00BB26AB">
        <w:trPr>
          <w:cantSplit/>
        </w:trPr>
        <w:tc>
          <w:tcPr>
            <w:tcW w:w="1747" w:type="pct"/>
            <w:vMerge w:val="restar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Наименование показателя бюджетной классификации</w:t>
            </w:r>
          </w:p>
        </w:tc>
        <w:tc>
          <w:tcPr>
            <w:tcW w:w="407" w:type="pct"/>
            <w:vMerge w:val="restar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Раздел-</w:t>
            </w:r>
          </w:p>
          <w:p w:rsidR="000750B0" w:rsidRPr="00BD35D4" w:rsidRDefault="000750B0" w:rsidP="008E53DC">
            <w:pPr>
              <w:ind w:right="-72"/>
              <w:jc w:val="both"/>
              <w:rPr>
                <w:sz w:val="28"/>
              </w:rPr>
            </w:pPr>
            <w:r w:rsidRPr="00BD35D4">
              <w:rPr>
                <w:sz w:val="28"/>
              </w:rPr>
              <w:t>Подраз-дел</w:t>
            </w:r>
          </w:p>
        </w:tc>
        <w:tc>
          <w:tcPr>
            <w:tcW w:w="581" w:type="pct"/>
            <w:vMerge w:val="restar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Целевая статья</w:t>
            </w:r>
          </w:p>
        </w:tc>
        <w:tc>
          <w:tcPr>
            <w:tcW w:w="570" w:type="pct"/>
            <w:vMerge w:val="restart"/>
          </w:tcPr>
          <w:p w:rsidR="000750B0" w:rsidRPr="00BD35D4" w:rsidRDefault="000750B0" w:rsidP="000941D2">
            <w:pPr>
              <w:ind w:right="-108"/>
              <w:jc w:val="both"/>
              <w:rPr>
                <w:sz w:val="28"/>
              </w:rPr>
            </w:pPr>
            <w:r w:rsidRPr="00BD35D4">
              <w:rPr>
                <w:sz w:val="28"/>
              </w:rPr>
              <w:t>Вид расходов</w:t>
            </w:r>
          </w:p>
        </w:tc>
        <w:tc>
          <w:tcPr>
            <w:tcW w:w="1695" w:type="pct"/>
            <w:gridSpan w:val="2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Сумма на год, руб.</w:t>
            </w:r>
          </w:p>
        </w:tc>
      </w:tr>
      <w:tr w:rsidR="000750B0" w:rsidRPr="00BD35D4" w:rsidTr="00BB26AB">
        <w:trPr>
          <w:cantSplit/>
        </w:trPr>
        <w:tc>
          <w:tcPr>
            <w:tcW w:w="1747" w:type="pct"/>
            <w:vMerge/>
          </w:tcPr>
          <w:p w:rsidR="000750B0" w:rsidRPr="00BD35D4" w:rsidRDefault="000750B0">
            <w:pPr>
              <w:jc w:val="both"/>
              <w:rPr>
                <w:sz w:val="28"/>
              </w:rPr>
            </w:pPr>
          </w:p>
        </w:tc>
        <w:tc>
          <w:tcPr>
            <w:tcW w:w="407" w:type="pct"/>
            <w:vMerge/>
          </w:tcPr>
          <w:p w:rsidR="000750B0" w:rsidRPr="00BD35D4" w:rsidRDefault="000750B0">
            <w:pPr>
              <w:jc w:val="both"/>
              <w:rPr>
                <w:sz w:val="28"/>
              </w:rPr>
            </w:pPr>
          </w:p>
        </w:tc>
        <w:tc>
          <w:tcPr>
            <w:tcW w:w="581" w:type="pct"/>
            <w:vMerge/>
          </w:tcPr>
          <w:p w:rsidR="000750B0" w:rsidRPr="00BD35D4" w:rsidRDefault="000750B0">
            <w:pPr>
              <w:jc w:val="both"/>
              <w:rPr>
                <w:sz w:val="28"/>
              </w:rPr>
            </w:pPr>
          </w:p>
        </w:tc>
        <w:tc>
          <w:tcPr>
            <w:tcW w:w="570" w:type="pct"/>
            <w:vMerge/>
          </w:tcPr>
          <w:p w:rsidR="000750B0" w:rsidRPr="00BD35D4" w:rsidRDefault="000750B0">
            <w:pPr>
              <w:jc w:val="both"/>
              <w:rPr>
                <w:sz w:val="28"/>
              </w:rPr>
            </w:pPr>
          </w:p>
        </w:tc>
        <w:tc>
          <w:tcPr>
            <w:tcW w:w="807" w:type="pct"/>
          </w:tcPr>
          <w:p w:rsidR="000750B0" w:rsidRPr="00BD35D4" w:rsidRDefault="000750B0" w:rsidP="001A0124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Назначено</w:t>
            </w:r>
          </w:p>
        </w:tc>
        <w:tc>
          <w:tcPr>
            <w:tcW w:w="888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исполнено</w:t>
            </w:r>
          </w:p>
        </w:tc>
      </w:tr>
      <w:tr w:rsidR="000750B0" w:rsidRPr="00BD35D4" w:rsidTr="00BB26AB">
        <w:tc>
          <w:tcPr>
            <w:tcW w:w="1747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Глава Исполнительной власти местного самоуправления</w:t>
            </w:r>
          </w:p>
        </w:tc>
        <w:tc>
          <w:tcPr>
            <w:tcW w:w="407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0102</w:t>
            </w:r>
          </w:p>
        </w:tc>
        <w:tc>
          <w:tcPr>
            <w:tcW w:w="581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0020</w:t>
            </w:r>
            <w:r>
              <w:rPr>
                <w:sz w:val="28"/>
              </w:rPr>
              <w:t>460</w:t>
            </w:r>
          </w:p>
        </w:tc>
        <w:tc>
          <w:tcPr>
            <w:tcW w:w="570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07" w:type="pct"/>
          </w:tcPr>
          <w:p w:rsidR="000750B0" w:rsidRPr="00BD35D4" w:rsidRDefault="000750B0" w:rsidP="0068611D">
            <w:pPr>
              <w:jc w:val="both"/>
              <w:rPr>
                <w:sz w:val="28"/>
              </w:rPr>
            </w:pPr>
            <w:r>
              <w:rPr>
                <w:sz w:val="28"/>
              </w:rPr>
              <w:t>605570,29</w:t>
            </w:r>
          </w:p>
        </w:tc>
        <w:tc>
          <w:tcPr>
            <w:tcW w:w="888" w:type="pct"/>
          </w:tcPr>
          <w:p w:rsidR="000750B0" w:rsidRPr="00BD35D4" w:rsidRDefault="000750B0" w:rsidP="0068611D">
            <w:pPr>
              <w:jc w:val="both"/>
              <w:rPr>
                <w:sz w:val="28"/>
              </w:rPr>
            </w:pPr>
            <w:r>
              <w:rPr>
                <w:sz w:val="28"/>
              </w:rPr>
              <w:t>600169,64</w:t>
            </w:r>
          </w:p>
        </w:tc>
      </w:tr>
      <w:tr w:rsidR="000750B0" w:rsidRPr="00BD35D4" w:rsidTr="00BB26AB">
        <w:tc>
          <w:tcPr>
            <w:tcW w:w="1747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Функционирование органов исполнительной власти местного самоуправления</w:t>
            </w:r>
          </w:p>
        </w:tc>
        <w:tc>
          <w:tcPr>
            <w:tcW w:w="407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0104</w:t>
            </w:r>
          </w:p>
          <w:p w:rsidR="000750B0" w:rsidRPr="00BD35D4" w:rsidRDefault="000750B0" w:rsidP="001E2678">
            <w:pPr>
              <w:rPr>
                <w:sz w:val="28"/>
              </w:rPr>
            </w:pPr>
          </w:p>
          <w:p w:rsidR="000750B0" w:rsidRPr="00BD35D4" w:rsidRDefault="000750B0" w:rsidP="001E2678">
            <w:pPr>
              <w:rPr>
                <w:sz w:val="28"/>
              </w:rPr>
            </w:pPr>
            <w:r w:rsidRPr="00BD35D4">
              <w:rPr>
                <w:sz w:val="28"/>
              </w:rPr>
              <w:t>0113</w:t>
            </w:r>
          </w:p>
          <w:p w:rsidR="000750B0" w:rsidRPr="00BD35D4" w:rsidRDefault="000750B0" w:rsidP="0086299F">
            <w:pPr>
              <w:rPr>
                <w:sz w:val="28"/>
              </w:rPr>
            </w:pPr>
            <w:r w:rsidRPr="00BD35D4">
              <w:rPr>
                <w:sz w:val="28"/>
              </w:rPr>
              <w:t>0106</w:t>
            </w:r>
          </w:p>
        </w:tc>
        <w:tc>
          <w:tcPr>
            <w:tcW w:w="581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0020460</w:t>
            </w:r>
          </w:p>
          <w:p w:rsidR="000750B0" w:rsidRPr="00BD35D4" w:rsidRDefault="000750B0" w:rsidP="0086299F">
            <w:pPr>
              <w:rPr>
                <w:sz w:val="28"/>
              </w:rPr>
            </w:pPr>
          </w:p>
          <w:p w:rsidR="000750B0" w:rsidRPr="00BD35D4" w:rsidRDefault="000750B0" w:rsidP="0086299F">
            <w:pPr>
              <w:rPr>
                <w:sz w:val="28"/>
              </w:rPr>
            </w:pPr>
            <w:r>
              <w:rPr>
                <w:sz w:val="28"/>
              </w:rPr>
              <w:t>2207514</w:t>
            </w:r>
          </w:p>
          <w:p w:rsidR="000750B0" w:rsidRPr="00BD35D4" w:rsidRDefault="000750B0" w:rsidP="00EC0EC8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0020460</w:t>
            </w:r>
          </w:p>
        </w:tc>
        <w:tc>
          <w:tcPr>
            <w:tcW w:w="570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100,200</w:t>
            </w:r>
          </w:p>
          <w:p w:rsidR="000750B0" w:rsidRPr="00BD35D4" w:rsidRDefault="000750B0" w:rsidP="0086299F">
            <w:pPr>
              <w:rPr>
                <w:sz w:val="28"/>
              </w:rPr>
            </w:pPr>
          </w:p>
          <w:p w:rsidR="000750B0" w:rsidRPr="00BD35D4" w:rsidRDefault="000750B0" w:rsidP="0086299F">
            <w:pPr>
              <w:rPr>
                <w:sz w:val="28"/>
              </w:rPr>
            </w:pPr>
            <w:r>
              <w:rPr>
                <w:sz w:val="28"/>
              </w:rPr>
              <w:t>200</w:t>
            </w:r>
          </w:p>
          <w:p w:rsidR="000750B0" w:rsidRPr="00BD35D4" w:rsidRDefault="000750B0" w:rsidP="0086299F">
            <w:pPr>
              <w:rPr>
                <w:sz w:val="28"/>
              </w:rPr>
            </w:pPr>
            <w:r w:rsidRPr="00BD35D4">
              <w:rPr>
                <w:sz w:val="28"/>
              </w:rPr>
              <w:t>500</w:t>
            </w:r>
          </w:p>
        </w:tc>
        <w:tc>
          <w:tcPr>
            <w:tcW w:w="807" w:type="pct"/>
          </w:tcPr>
          <w:p w:rsidR="000750B0" w:rsidRPr="00BD35D4" w:rsidRDefault="000750B0" w:rsidP="00FA36AE">
            <w:pPr>
              <w:rPr>
                <w:sz w:val="28"/>
              </w:rPr>
            </w:pPr>
            <w:r>
              <w:rPr>
                <w:sz w:val="28"/>
              </w:rPr>
              <w:t>4398367,87</w:t>
            </w:r>
          </w:p>
          <w:p w:rsidR="000750B0" w:rsidRPr="00387B19" w:rsidRDefault="000750B0" w:rsidP="001E2678">
            <w:pPr>
              <w:rPr>
                <w:sz w:val="28"/>
              </w:rPr>
            </w:pPr>
          </w:p>
          <w:p w:rsidR="000750B0" w:rsidRPr="00387B19" w:rsidRDefault="000750B0" w:rsidP="00F53301">
            <w:pPr>
              <w:rPr>
                <w:sz w:val="28"/>
              </w:rPr>
            </w:pPr>
            <w:r>
              <w:rPr>
                <w:sz w:val="28"/>
              </w:rPr>
              <w:t>16075,00</w:t>
            </w:r>
          </w:p>
          <w:p w:rsidR="000750B0" w:rsidRPr="00387B19" w:rsidRDefault="000750B0" w:rsidP="0086299F">
            <w:pPr>
              <w:rPr>
                <w:sz w:val="28"/>
              </w:rPr>
            </w:pPr>
            <w:r w:rsidRPr="00387B19">
              <w:rPr>
                <w:sz w:val="28"/>
              </w:rPr>
              <w:t>75959,00</w:t>
            </w:r>
          </w:p>
        </w:tc>
        <w:tc>
          <w:tcPr>
            <w:tcW w:w="888" w:type="pct"/>
          </w:tcPr>
          <w:p w:rsidR="000750B0" w:rsidRPr="00BD35D4" w:rsidRDefault="000750B0" w:rsidP="00FA36AE">
            <w:pPr>
              <w:jc w:val="both"/>
              <w:rPr>
                <w:sz w:val="28"/>
              </w:rPr>
            </w:pPr>
            <w:r>
              <w:rPr>
                <w:sz w:val="28"/>
              </w:rPr>
              <w:t>4212763,96</w:t>
            </w:r>
          </w:p>
          <w:p w:rsidR="000750B0" w:rsidRPr="00387B19" w:rsidRDefault="000750B0" w:rsidP="00C42037">
            <w:pPr>
              <w:rPr>
                <w:sz w:val="28"/>
              </w:rPr>
            </w:pPr>
          </w:p>
          <w:p w:rsidR="000750B0" w:rsidRPr="00387B19" w:rsidRDefault="000750B0" w:rsidP="00C42037">
            <w:pPr>
              <w:rPr>
                <w:sz w:val="28"/>
              </w:rPr>
            </w:pPr>
            <w:r>
              <w:rPr>
                <w:sz w:val="28"/>
              </w:rPr>
              <w:t>16075,00</w:t>
            </w:r>
          </w:p>
          <w:p w:rsidR="000750B0" w:rsidRPr="00387B19" w:rsidRDefault="000750B0" w:rsidP="00C42037">
            <w:pPr>
              <w:rPr>
                <w:sz w:val="28"/>
              </w:rPr>
            </w:pPr>
            <w:r w:rsidRPr="00387B19">
              <w:rPr>
                <w:sz w:val="28"/>
              </w:rPr>
              <w:t>75959,00</w:t>
            </w:r>
          </w:p>
        </w:tc>
      </w:tr>
      <w:tr w:rsidR="000750B0" w:rsidRPr="00BD35D4" w:rsidTr="00BB26AB">
        <w:trPr>
          <w:trHeight w:val="220"/>
        </w:trPr>
        <w:tc>
          <w:tcPr>
            <w:tcW w:w="1747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Другие вопросы в области национальной безопасности (пожарная часть)</w:t>
            </w:r>
          </w:p>
        </w:tc>
        <w:tc>
          <w:tcPr>
            <w:tcW w:w="407" w:type="pct"/>
          </w:tcPr>
          <w:p w:rsidR="000750B0" w:rsidRPr="00BD35D4" w:rsidRDefault="000750B0" w:rsidP="001C442D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03</w:t>
            </w:r>
            <w:r>
              <w:rPr>
                <w:sz w:val="28"/>
              </w:rPr>
              <w:t>09</w:t>
            </w:r>
          </w:p>
        </w:tc>
        <w:tc>
          <w:tcPr>
            <w:tcW w:w="581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0249227</w:t>
            </w:r>
          </w:p>
        </w:tc>
        <w:tc>
          <w:tcPr>
            <w:tcW w:w="570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07" w:type="pct"/>
          </w:tcPr>
          <w:p w:rsidR="000750B0" w:rsidRPr="00387B19" w:rsidRDefault="000750B0" w:rsidP="001F3C0A">
            <w:pPr>
              <w:jc w:val="both"/>
              <w:rPr>
                <w:sz w:val="28"/>
              </w:rPr>
            </w:pPr>
            <w:r w:rsidRPr="00387B19">
              <w:rPr>
                <w:sz w:val="28"/>
              </w:rPr>
              <w:t>70000,00</w:t>
            </w:r>
          </w:p>
        </w:tc>
        <w:tc>
          <w:tcPr>
            <w:tcW w:w="888" w:type="pct"/>
          </w:tcPr>
          <w:p w:rsidR="000750B0" w:rsidRPr="00BD35D4" w:rsidRDefault="000750B0" w:rsidP="0068611D">
            <w:pPr>
              <w:jc w:val="both"/>
              <w:rPr>
                <w:sz w:val="28"/>
              </w:rPr>
            </w:pPr>
            <w:r>
              <w:rPr>
                <w:sz w:val="28"/>
              </w:rPr>
              <w:t>41147,25</w:t>
            </w:r>
          </w:p>
        </w:tc>
      </w:tr>
      <w:tr w:rsidR="000750B0" w:rsidRPr="00BD35D4" w:rsidTr="00BB26AB">
        <w:trPr>
          <w:trHeight w:val="220"/>
        </w:trPr>
        <w:tc>
          <w:tcPr>
            <w:tcW w:w="1747" w:type="pct"/>
          </w:tcPr>
          <w:p w:rsidR="000750B0" w:rsidRPr="00BD35D4" w:rsidRDefault="000750B0" w:rsidP="0079517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Передача полномочий по организации транспортного обслуживания населения</w:t>
            </w:r>
          </w:p>
        </w:tc>
        <w:tc>
          <w:tcPr>
            <w:tcW w:w="407" w:type="pct"/>
          </w:tcPr>
          <w:p w:rsidR="000750B0" w:rsidRPr="00BD35D4" w:rsidRDefault="000750B0" w:rsidP="0079517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0408</w:t>
            </w:r>
          </w:p>
        </w:tc>
        <w:tc>
          <w:tcPr>
            <w:tcW w:w="581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2200302</w:t>
            </w:r>
          </w:p>
        </w:tc>
        <w:tc>
          <w:tcPr>
            <w:tcW w:w="570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807" w:type="pct"/>
          </w:tcPr>
          <w:p w:rsidR="000750B0" w:rsidRPr="00BD35D4" w:rsidRDefault="000750B0" w:rsidP="00323068">
            <w:pPr>
              <w:jc w:val="both"/>
              <w:rPr>
                <w:sz w:val="28"/>
              </w:rPr>
            </w:pPr>
            <w:r>
              <w:rPr>
                <w:sz w:val="28"/>
              </w:rPr>
              <w:t>1060000,00</w:t>
            </w:r>
          </w:p>
        </w:tc>
        <w:tc>
          <w:tcPr>
            <w:tcW w:w="888" w:type="pct"/>
          </w:tcPr>
          <w:p w:rsidR="000750B0" w:rsidRPr="00BD35D4" w:rsidRDefault="000750B0" w:rsidP="00323068">
            <w:pPr>
              <w:jc w:val="both"/>
              <w:rPr>
                <w:sz w:val="28"/>
              </w:rPr>
            </w:pPr>
            <w:r>
              <w:rPr>
                <w:sz w:val="28"/>
              </w:rPr>
              <w:t>630000,00</w:t>
            </w:r>
          </w:p>
        </w:tc>
      </w:tr>
      <w:tr w:rsidR="000750B0" w:rsidRPr="00BD35D4" w:rsidTr="00BB26AB">
        <w:tc>
          <w:tcPr>
            <w:tcW w:w="1747" w:type="pct"/>
          </w:tcPr>
          <w:p w:rsidR="000750B0" w:rsidRPr="00BD35D4" w:rsidRDefault="000750B0" w:rsidP="00306187">
            <w:pPr>
              <w:rPr>
                <w:sz w:val="28"/>
              </w:rPr>
            </w:pPr>
            <w:r w:rsidRPr="00BD35D4">
              <w:rPr>
                <w:sz w:val="28"/>
              </w:rPr>
              <w:t>Дороги</w:t>
            </w:r>
          </w:p>
        </w:tc>
        <w:tc>
          <w:tcPr>
            <w:tcW w:w="407" w:type="pct"/>
          </w:tcPr>
          <w:p w:rsidR="000750B0" w:rsidRPr="00BD35D4" w:rsidRDefault="000750B0" w:rsidP="00C42037">
            <w:pPr>
              <w:rPr>
                <w:sz w:val="28"/>
              </w:rPr>
            </w:pPr>
            <w:r w:rsidRPr="00BD35D4">
              <w:rPr>
                <w:sz w:val="28"/>
              </w:rPr>
              <w:t>0409</w:t>
            </w:r>
          </w:p>
        </w:tc>
        <w:tc>
          <w:tcPr>
            <w:tcW w:w="581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0226002</w:t>
            </w:r>
          </w:p>
        </w:tc>
        <w:tc>
          <w:tcPr>
            <w:tcW w:w="570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07" w:type="pct"/>
          </w:tcPr>
          <w:p w:rsidR="000750B0" w:rsidRDefault="000750B0" w:rsidP="0068611D">
            <w:pPr>
              <w:jc w:val="both"/>
              <w:rPr>
                <w:sz w:val="28"/>
              </w:rPr>
            </w:pPr>
            <w:r>
              <w:rPr>
                <w:sz w:val="28"/>
              </w:rPr>
              <w:t>1748800,71</w:t>
            </w:r>
          </w:p>
        </w:tc>
        <w:tc>
          <w:tcPr>
            <w:tcW w:w="888" w:type="pct"/>
          </w:tcPr>
          <w:p w:rsidR="000750B0" w:rsidRDefault="000750B0" w:rsidP="0068611D">
            <w:pPr>
              <w:jc w:val="both"/>
              <w:rPr>
                <w:sz w:val="28"/>
              </w:rPr>
            </w:pPr>
            <w:r>
              <w:rPr>
                <w:sz w:val="28"/>
              </w:rPr>
              <w:t>1309648,81</w:t>
            </w:r>
          </w:p>
        </w:tc>
      </w:tr>
      <w:tr w:rsidR="000750B0" w:rsidRPr="00BD35D4" w:rsidTr="00BB26AB">
        <w:tc>
          <w:tcPr>
            <w:tcW w:w="1747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Жилищное хозяйство</w:t>
            </w:r>
          </w:p>
        </w:tc>
        <w:tc>
          <w:tcPr>
            <w:tcW w:w="407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0501</w:t>
            </w:r>
          </w:p>
        </w:tc>
        <w:tc>
          <w:tcPr>
            <w:tcW w:w="581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0213502</w:t>
            </w:r>
          </w:p>
        </w:tc>
        <w:tc>
          <w:tcPr>
            <w:tcW w:w="570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07" w:type="pct"/>
          </w:tcPr>
          <w:p w:rsidR="000750B0" w:rsidRPr="00BD35D4" w:rsidRDefault="000750B0" w:rsidP="0068611D">
            <w:pPr>
              <w:jc w:val="both"/>
              <w:rPr>
                <w:sz w:val="28"/>
              </w:rPr>
            </w:pPr>
            <w:r>
              <w:rPr>
                <w:sz w:val="28"/>
              </w:rPr>
              <w:t>170000,00</w:t>
            </w:r>
          </w:p>
        </w:tc>
        <w:tc>
          <w:tcPr>
            <w:tcW w:w="888" w:type="pct"/>
          </w:tcPr>
          <w:p w:rsidR="000750B0" w:rsidRPr="00BD35D4" w:rsidRDefault="000750B0" w:rsidP="0068611D">
            <w:pPr>
              <w:jc w:val="both"/>
              <w:rPr>
                <w:sz w:val="28"/>
              </w:rPr>
            </w:pPr>
            <w:r>
              <w:rPr>
                <w:sz w:val="28"/>
              </w:rPr>
              <w:t>47317,48</w:t>
            </w:r>
          </w:p>
        </w:tc>
      </w:tr>
      <w:tr w:rsidR="000750B0" w:rsidRPr="00BD35D4" w:rsidTr="00BB26AB">
        <w:tc>
          <w:tcPr>
            <w:tcW w:w="1747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Благоустройство</w:t>
            </w:r>
          </w:p>
        </w:tc>
        <w:tc>
          <w:tcPr>
            <w:tcW w:w="407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0503</w:t>
            </w:r>
          </w:p>
        </w:tc>
        <w:tc>
          <w:tcPr>
            <w:tcW w:w="581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6000500</w:t>
            </w:r>
          </w:p>
        </w:tc>
        <w:tc>
          <w:tcPr>
            <w:tcW w:w="570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07" w:type="pct"/>
          </w:tcPr>
          <w:p w:rsidR="000750B0" w:rsidRPr="00BD35D4" w:rsidRDefault="000750B0" w:rsidP="0068611D">
            <w:pPr>
              <w:jc w:val="both"/>
              <w:rPr>
                <w:sz w:val="28"/>
              </w:rPr>
            </w:pPr>
            <w:r>
              <w:rPr>
                <w:sz w:val="28"/>
              </w:rPr>
              <w:t>5172360,91</w:t>
            </w:r>
          </w:p>
        </w:tc>
        <w:tc>
          <w:tcPr>
            <w:tcW w:w="888" w:type="pct"/>
          </w:tcPr>
          <w:p w:rsidR="000750B0" w:rsidRPr="00BD35D4" w:rsidRDefault="000750B0" w:rsidP="0068611D">
            <w:pPr>
              <w:jc w:val="both"/>
              <w:rPr>
                <w:sz w:val="28"/>
              </w:rPr>
            </w:pPr>
            <w:r>
              <w:rPr>
                <w:sz w:val="28"/>
              </w:rPr>
              <w:t>4507523,12</w:t>
            </w:r>
          </w:p>
        </w:tc>
      </w:tr>
      <w:tr w:rsidR="000750B0" w:rsidRPr="00BD35D4" w:rsidTr="00BB26AB">
        <w:tc>
          <w:tcPr>
            <w:tcW w:w="1747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 xml:space="preserve">Культура </w:t>
            </w:r>
          </w:p>
        </w:tc>
        <w:tc>
          <w:tcPr>
            <w:tcW w:w="407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0801</w:t>
            </w:r>
          </w:p>
        </w:tc>
        <w:tc>
          <w:tcPr>
            <w:tcW w:w="581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0114409</w:t>
            </w:r>
          </w:p>
        </w:tc>
        <w:tc>
          <w:tcPr>
            <w:tcW w:w="570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807" w:type="pct"/>
          </w:tcPr>
          <w:p w:rsidR="000750B0" w:rsidRPr="00BD35D4" w:rsidRDefault="000750B0" w:rsidP="0068611D">
            <w:pPr>
              <w:jc w:val="both"/>
              <w:rPr>
                <w:sz w:val="28"/>
              </w:rPr>
            </w:pPr>
            <w:r>
              <w:rPr>
                <w:sz w:val="28"/>
              </w:rPr>
              <w:t>1169299,65</w:t>
            </w:r>
          </w:p>
        </w:tc>
        <w:tc>
          <w:tcPr>
            <w:tcW w:w="888" w:type="pct"/>
          </w:tcPr>
          <w:p w:rsidR="000750B0" w:rsidRPr="00BD35D4" w:rsidRDefault="000750B0" w:rsidP="0068611D">
            <w:pPr>
              <w:jc w:val="both"/>
              <w:rPr>
                <w:sz w:val="28"/>
              </w:rPr>
            </w:pPr>
            <w:r>
              <w:rPr>
                <w:sz w:val="28"/>
              </w:rPr>
              <w:t>1046971,56</w:t>
            </w:r>
          </w:p>
        </w:tc>
      </w:tr>
      <w:tr w:rsidR="000750B0" w:rsidRPr="00BD35D4" w:rsidTr="00BB26AB">
        <w:tc>
          <w:tcPr>
            <w:tcW w:w="1747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-</w:t>
            </w:r>
          </w:p>
        </w:tc>
        <w:tc>
          <w:tcPr>
            <w:tcW w:w="407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</w:p>
        </w:tc>
        <w:tc>
          <w:tcPr>
            <w:tcW w:w="581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</w:p>
        </w:tc>
        <w:tc>
          <w:tcPr>
            <w:tcW w:w="570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</w:p>
        </w:tc>
        <w:tc>
          <w:tcPr>
            <w:tcW w:w="807" w:type="pct"/>
          </w:tcPr>
          <w:p w:rsidR="000750B0" w:rsidRPr="000E26D7" w:rsidRDefault="000750B0">
            <w:pPr>
              <w:jc w:val="both"/>
              <w:rPr>
                <w:sz w:val="28"/>
                <w:highlight w:val="yellow"/>
              </w:rPr>
            </w:pPr>
          </w:p>
        </w:tc>
        <w:tc>
          <w:tcPr>
            <w:tcW w:w="888" w:type="pct"/>
          </w:tcPr>
          <w:p w:rsidR="000750B0" w:rsidRPr="000E26D7" w:rsidRDefault="000750B0" w:rsidP="00C33EFE">
            <w:pPr>
              <w:jc w:val="both"/>
              <w:rPr>
                <w:sz w:val="28"/>
                <w:highlight w:val="yellow"/>
              </w:rPr>
            </w:pPr>
          </w:p>
        </w:tc>
      </w:tr>
      <w:tr w:rsidR="000750B0" w:rsidRPr="00BD35D4" w:rsidTr="00BB26AB">
        <w:tc>
          <w:tcPr>
            <w:tcW w:w="1747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Социальное обеспечение населения</w:t>
            </w:r>
          </w:p>
        </w:tc>
        <w:tc>
          <w:tcPr>
            <w:tcW w:w="407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1003</w:t>
            </w:r>
          </w:p>
        </w:tc>
        <w:tc>
          <w:tcPr>
            <w:tcW w:w="581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2200058</w:t>
            </w:r>
          </w:p>
        </w:tc>
        <w:tc>
          <w:tcPr>
            <w:tcW w:w="570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807" w:type="pct"/>
          </w:tcPr>
          <w:p w:rsidR="000750B0" w:rsidRPr="00BD35D4" w:rsidRDefault="000750B0" w:rsidP="00323068">
            <w:pPr>
              <w:jc w:val="both"/>
              <w:rPr>
                <w:sz w:val="28"/>
              </w:rPr>
            </w:pPr>
            <w:r>
              <w:rPr>
                <w:sz w:val="28"/>
              </w:rPr>
              <w:t>27000,00</w:t>
            </w:r>
          </w:p>
        </w:tc>
        <w:tc>
          <w:tcPr>
            <w:tcW w:w="888" w:type="pct"/>
          </w:tcPr>
          <w:p w:rsidR="000750B0" w:rsidRPr="00BD35D4" w:rsidRDefault="000750B0" w:rsidP="00323068">
            <w:pPr>
              <w:jc w:val="both"/>
              <w:rPr>
                <w:sz w:val="28"/>
              </w:rPr>
            </w:pPr>
            <w:r>
              <w:rPr>
                <w:sz w:val="28"/>
              </w:rPr>
              <w:t>27000,00</w:t>
            </w:r>
          </w:p>
        </w:tc>
      </w:tr>
      <w:tr w:rsidR="000750B0" w:rsidRPr="00BD35D4" w:rsidTr="00BB26AB">
        <w:tc>
          <w:tcPr>
            <w:tcW w:w="1747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Передача полномочий по ФК и спорту</w:t>
            </w:r>
          </w:p>
        </w:tc>
        <w:tc>
          <w:tcPr>
            <w:tcW w:w="407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1105</w:t>
            </w:r>
          </w:p>
        </w:tc>
        <w:tc>
          <w:tcPr>
            <w:tcW w:w="581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>
              <w:rPr>
                <w:sz w:val="28"/>
              </w:rPr>
              <w:t>0235129</w:t>
            </w:r>
          </w:p>
        </w:tc>
        <w:tc>
          <w:tcPr>
            <w:tcW w:w="570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500</w:t>
            </w:r>
          </w:p>
        </w:tc>
        <w:tc>
          <w:tcPr>
            <w:tcW w:w="807" w:type="pct"/>
          </w:tcPr>
          <w:p w:rsidR="000750B0" w:rsidRPr="00BD35D4" w:rsidRDefault="000750B0" w:rsidP="00323068">
            <w:pPr>
              <w:jc w:val="both"/>
              <w:rPr>
                <w:sz w:val="28"/>
              </w:rPr>
            </w:pPr>
            <w:r>
              <w:rPr>
                <w:sz w:val="28"/>
              </w:rPr>
              <w:t>104633,00</w:t>
            </w:r>
          </w:p>
        </w:tc>
        <w:tc>
          <w:tcPr>
            <w:tcW w:w="888" w:type="pct"/>
          </w:tcPr>
          <w:p w:rsidR="000750B0" w:rsidRPr="00BD35D4" w:rsidRDefault="000750B0" w:rsidP="00323068">
            <w:pPr>
              <w:jc w:val="both"/>
              <w:rPr>
                <w:sz w:val="28"/>
              </w:rPr>
            </w:pPr>
            <w:r>
              <w:rPr>
                <w:sz w:val="28"/>
              </w:rPr>
              <w:t>104633,00</w:t>
            </w:r>
          </w:p>
        </w:tc>
      </w:tr>
      <w:tr w:rsidR="000750B0" w:rsidRPr="00BD35D4" w:rsidTr="00BB26AB">
        <w:tc>
          <w:tcPr>
            <w:tcW w:w="1747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  <w:r w:rsidRPr="00BD35D4">
              <w:rPr>
                <w:sz w:val="28"/>
              </w:rPr>
              <w:t>Итого:</w:t>
            </w:r>
          </w:p>
        </w:tc>
        <w:tc>
          <w:tcPr>
            <w:tcW w:w="407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</w:p>
        </w:tc>
        <w:tc>
          <w:tcPr>
            <w:tcW w:w="581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</w:p>
        </w:tc>
        <w:tc>
          <w:tcPr>
            <w:tcW w:w="570" w:type="pct"/>
          </w:tcPr>
          <w:p w:rsidR="000750B0" w:rsidRPr="00BD35D4" w:rsidRDefault="000750B0">
            <w:pPr>
              <w:jc w:val="both"/>
              <w:rPr>
                <w:sz w:val="28"/>
              </w:rPr>
            </w:pPr>
          </w:p>
        </w:tc>
        <w:tc>
          <w:tcPr>
            <w:tcW w:w="807" w:type="pct"/>
          </w:tcPr>
          <w:p w:rsidR="000750B0" w:rsidRPr="008438DF" w:rsidRDefault="000750B0" w:rsidP="00323068">
            <w:pPr>
              <w:jc w:val="both"/>
              <w:rPr>
                <w:sz w:val="28"/>
              </w:rPr>
            </w:pPr>
            <w:r w:rsidRPr="008438DF">
              <w:rPr>
                <w:sz w:val="28"/>
              </w:rPr>
              <w:t>13592483,45</w:t>
            </w:r>
          </w:p>
        </w:tc>
        <w:tc>
          <w:tcPr>
            <w:tcW w:w="888" w:type="pct"/>
          </w:tcPr>
          <w:p w:rsidR="000750B0" w:rsidRPr="008438DF" w:rsidRDefault="000750B0" w:rsidP="00323068">
            <w:pPr>
              <w:jc w:val="both"/>
              <w:rPr>
                <w:sz w:val="28"/>
              </w:rPr>
            </w:pPr>
            <w:r w:rsidRPr="008438DF">
              <w:rPr>
                <w:sz w:val="28"/>
              </w:rPr>
              <w:t>13039587,26</w:t>
            </w:r>
          </w:p>
        </w:tc>
      </w:tr>
    </w:tbl>
    <w:p w:rsidR="000750B0" w:rsidRPr="00BD35D4" w:rsidRDefault="000750B0">
      <w:pPr>
        <w:jc w:val="both"/>
        <w:rPr>
          <w:sz w:val="28"/>
        </w:rPr>
      </w:pPr>
    </w:p>
    <w:p w:rsidR="000750B0" w:rsidRDefault="000750B0" w:rsidP="00A567B4">
      <w:pPr>
        <w:numPr>
          <w:ilvl w:val="0"/>
          <w:numId w:val="8"/>
        </w:numPr>
        <w:ind w:left="0" w:firstLine="540"/>
        <w:jc w:val="both"/>
        <w:rPr>
          <w:sz w:val="28"/>
        </w:rPr>
      </w:pPr>
      <w:r w:rsidRPr="00BD35D4">
        <w:rPr>
          <w:sz w:val="28"/>
        </w:rPr>
        <w:t xml:space="preserve">Утвердить суммы межбюджетных трансфертов, полученных из районного бюджета согласно приложения </w:t>
      </w:r>
      <w:r>
        <w:rPr>
          <w:sz w:val="28"/>
        </w:rPr>
        <w:t>3</w:t>
      </w:r>
      <w:r w:rsidRPr="00BD35D4">
        <w:rPr>
          <w:sz w:val="28"/>
        </w:rPr>
        <w:t xml:space="preserve"> к настоящему решению.</w:t>
      </w:r>
    </w:p>
    <w:p w:rsidR="000750B0" w:rsidRPr="00BD35D4" w:rsidRDefault="000750B0" w:rsidP="00A567B4">
      <w:pPr>
        <w:numPr>
          <w:ilvl w:val="0"/>
          <w:numId w:val="8"/>
        </w:numPr>
        <w:jc w:val="both"/>
        <w:rPr>
          <w:sz w:val="28"/>
        </w:rPr>
      </w:pPr>
      <w:r w:rsidRPr="00BD35D4">
        <w:rPr>
          <w:sz w:val="28"/>
        </w:rPr>
        <w:t xml:space="preserve">Утвердить сумму межбюджетных трансфертов, переданных в районный бюджет на исполнение полномочий сельсовета в </w:t>
      </w:r>
      <w:r w:rsidRPr="000E26D7">
        <w:rPr>
          <w:sz w:val="28"/>
        </w:rPr>
        <w:t xml:space="preserve">сумме </w:t>
      </w:r>
      <w:r w:rsidRPr="00A567B4">
        <w:rPr>
          <w:sz w:val="28"/>
          <w:szCs w:val="28"/>
        </w:rPr>
        <w:t>905050,00</w:t>
      </w:r>
      <w:r>
        <w:rPr>
          <w:sz w:val="28"/>
        </w:rPr>
        <w:t xml:space="preserve"> </w:t>
      </w:r>
      <w:r w:rsidRPr="000E26D7">
        <w:rPr>
          <w:sz w:val="28"/>
        </w:rPr>
        <w:t xml:space="preserve">рублей согласно приложения </w:t>
      </w:r>
      <w:r>
        <w:rPr>
          <w:sz w:val="28"/>
        </w:rPr>
        <w:t>4</w:t>
      </w:r>
      <w:r w:rsidRPr="000E26D7">
        <w:rPr>
          <w:sz w:val="28"/>
        </w:rPr>
        <w:t xml:space="preserve"> к настоящему решению.</w:t>
      </w:r>
    </w:p>
    <w:p w:rsidR="000750B0" w:rsidRPr="00BD35D4" w:rsidRDefault="000750B0" w:rsidP="00DF2F5D">
      <w:pPr>
        <w:numPr>
          <w:ilvl w:val="0"/>
          <w:numId w:val="8"/>
        </w:numPr>
        <w:ind w:left="0" w:firstLine="540"/>
        <w:jc w:val="both"/>
        <w:rPr>
          <w:sz w:val="28"/>
        </w:rPr>
      </w:pPr>
      <w:r w:rsidRPr="00BD35D4">
        <w:rPr>
          <w:sz w:val="28"/>
        </w:rPr>
        <w:t>Настоящее решение вступает в силу со дня подписания и подлежит официальному опубликованию в газете «Ирбейская правда».</w:t>
      </w:r>
    </w:p>
    <w:p w:rsidR="000750B0" w:rsidRDefault="000750B0" w:rsidP="00FF336E">
      <w:pPr>
        <w:pStyle w:val="Heading8"/>
      </w:pPr>
    </w:p>
    <w:p w:rsidR="000750B0" w:rsidRPr="00BD35D4" w:rsidRDefault="000750B0" w:rsidP="00FF336E">
      <w:pPr>
        <w:pStyle w:val="Heading8"/>
      </w:pPr>
      <w:r w:rsidRPr="00BD35D4">
        <w:t>Глава Ирбейского сельсовета                                               А.М.Дрозд</w:t>
      </w:r>
    </w:p>
    <w:p w:rsidR="000750B0" w:rsidRPr="00BD35D4" w:rsidRDefault="000750B0" w:rsidP="00FF336E">
      <w:pPr>
        <w:pStyle w:val="Heading8"/>
      </w:pPr>
      <w:r w:rsidRPr="00BD35D4">
        <w:t xml:space="preserve"> </w:t>
      </w:r>
    </w:p>
    <w:p w:rsidR="000750B0" w:rsidRPr="00BD35D4" w:rsidRDefault="000750B0">
      <w:pPr>
        <w:ind w:firstLine="540"/>
        <w:jc w:val="both"/>
        <w:rPr>
          <w:sz w:val="28"/>
        </w:rPr>
      </w:pPr>
      <w:r w:rsidRPr="00BD35D4">
        <w:rPr>
          <w:sz w:val="28"/>
        </w:rPr>
        <w:t xml:space="preserve">Председатель Совета депутатов:                                          </w:t>
      </w:r>
      <w:r>
        <w:rPr>
          <w:sz w:val="28"/>
        </w:rPr>
        <w:t>Т. А. Фомина</w:t>
      </w:r>
      <w:r w:rsidRPr="00BD35D4">
        <w:rPr>
          <w:sz w:val="28"/>
        </w:rPr>
        <w:t xml:space="preserve">     </w:t>
      </w:r>
    </w:p>
    <w:p w:rsidR="000750B0" w:rsidRPr="00BD35D4" w:rsidRDefault="000750B0">
      <w:pPr>
        <w:rPr>
          <w:sz w:val="28"/>
        </w:rPr>
        <w:sectPr w:rsidR="000750B0" w:rsidRPr="00BD35D4" w:rsidSect="00006C5D">
          <w:pgSz w:w="12240" w:h="15840"/>
          <w:pgMar w:top="540" w:right="1134" w:bottom="360" w:left="1134" w:header="720" w:footer="720" w:gutter="0"/>
          <w:cols w:space="720"/>
          <w:noEndnote/>
        </w:sectPr>
      </w:pPr>
    </w:p>
    <w:tbl>
      <w:tblPr>
        <w:tblpPr w:leftFromText="180" w:rightFromText="180" w:vertAnchor="page" w:horzAnchor="margin" w:tblpY="3115"/>
        <w:tblW w:w="5000" w:type="pct"/>
        <w:tblLook w:val="0000"/>
      </w:tblPr>
      <w:tblGrid>
        <w:gridCol w:w="827"/>
        <w:gridCol w:w="3513"/>
        <w:gridCol w:w="7851"/>
        <w:gridCol w:w="1650"/>
      </w:tblGrid>
      <w:tr w:rsidR="000750B0" w:rsidRPr="00BD35D4">
        <w:trPr>
          <w:trHeight w:val="1875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B0" w:rsidRPr="00BD35D4" w:rsidRDefault="000750B0" w:rsidP="00C63A32">
            <w:pPr>
              <w:ind w:left="-108" w:right="-108"/>
              <w:jc w:val="center"/>
            </w:pPr>
            <w:r w:rsidRPr="00BD35D4">
              <w:t>№ строки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0B0" w:rsidRPr="00BD35D4" w:rsidRDefault="000750B0" w:rsidP="00C63A32">
            <w:pPr>
              <w:jc w:val="center"/>
            </w:pPr>
            <w:r w:rsidRPr="00BD35D4">
              <w:t>Код</w:t>
            </w:r>
          </w:p>
        </w:tc>
        <w:tc>
          <w:tcPr>
            <w:tcW w:w="2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0B0" w:rsidRPr="00BD35D4" w:rsidRDefault="000750B0" w:rsidP="00C63A32">
            <w:pPr>
              <w:jc w:val="center"/>
            </w:pPr>
            <w:r w:rsidRPr="00BD35D4"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0B0" w:rsidRPr="00BD35D4" w:rsidRDefault="000750B0" w:rsidP="00940C1F">
            <w:pPr>
              <w:tabs>
                <w:tab w:val="left" w:pos="1080"/>
              </w:tabs>
              <w:jc w:val="center"/>
            </w:pPr>
            <w:r>
              <w:t>2015</w:t>
            </w:r>
            <w:r w:rsidRPr="00BD35D4">
              <w:t xml:space="preserve"> год</w:t>
            </w:r>
          </w:p>
        </w:tc>
      </w:tr>
      <w:tr w:rsidR="000750B0" w:rsidRPr="00BD35D4">
        <w:trPr>
          <w:trHeight w:val="37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B0" w:rsidRPr="00BD35D4" w:rsidRDefault="000750B0" w:rsidP="00C63A32">
            <w:pPr>
              <w:jc w:val="center"/>
            </w:pPr>
            <w:r w:rsidRPr="00BD35D4"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BD35D4" w:rsidRDefault="000750B0" w:rsidP="00C63A32">
            <w:pPr>
              <w:jc w:val="center"/>
            </w:pPr>
            <w:r w:rsidRPr="00BD35D4">
              <w:t>1</w:t>
            </w:r>
          </w:p>
        </w:tc>
        <w:tc>
          <w:tcPr>
            <w:tcW w:w="2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BD35D4" w:rsidRDefault="000750B0" w:rsidP="00C63A32">
            <w:pPr>
              <w:jc w:val="center"/>
            </w:pPr>
            <w:r w:rsidRPr="00BD35D4"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BD35D4" w:rsidRDefault="000750B0" w:rsidP="00C63A32">
            <w:pPr>
              <w:tabs>
                <w:tab w:val="left" w:pos="1080"/>
              </w:tabs>
              <w:jc w:val="center"/>
            </w:pPr>
            <w:r w:rsidRPr="00BD35D4">
              <w:t>3</w:t>
            </w:r>
          </w:p>
        </w:tc>
      </w:tr>
      <w:tr w:rsidR="000750B0" w:rsidRPr="008562E6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50B0" w:rsidRPr="00BD35D4" w:rsidRDefault="000750B0" w:rsidP="00C63A32">
            <w:pPr>
              <w:jc w:val="center"/>
            </w:pPr>
            <w:r w:rsidRPr="00BD35D4">
              <w:t>1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0B0" w:rsidRPr="00BD35D4" w:rsidRDefault="000750B0" w:rsidP="00C63A32">
            <w:pPr>
              <w:ind w:right="-94"/>
            </w:pPr>
            <w:r w:rsidRPr="00BD35D4">
              <w:t>000 01 05 00 00 00 0000 000</w:t>
            </w:r>
          </w:p>
        </w:tc>
        <w:tc>
          <w:tcPr>
            <w:tcW w:w="2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0B0" w:rsidRPr="00BD35D4" w:rsidRDefault="000750B0" w:rsidP="00C63A32">
            <w:r w:rsidRPr="00BD35D4">
              <w:t>Изменение остатков средств на счетах по учету средств бюджета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0B0" w:rsidRPr="008562E6" w:rsidRDefault="000750B0" w:rsidP="00940C1F">
            <w:pPr>
              <w:tabs>
                <w:tab w:val="left" w:pos="1080"/>
              </w:tabs>
              <w:jc w:val="right"/>
            </w:pPr>
            <w:r>
              <w:t>289720,43</w:t>
            </w:r>
          </w:p>
        </w:tc>
      </w:tr>
      <w:tr w:rsidR="000750B0" w:rsidRPr="008562E6">
        <w:trPr>
          <w:trHeight w:val="37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50B0" w:rsidRPr="00BD35D4" w:rsidRDefault="000750B0" w:rsidP="00C63A32">
            <w:pPr>
              <w:jc w:val="center"/>
            </w:pPr>
            <w:r w:rsidRPr="00BD35D4">
              <w:t>2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0B0" w:rsidRPr="00BD35D4" w:rsidRDefault="000750B0" w:rsidP="00C63A32">
            <w:r w:rsidRPr="00BD35D4">
              <w:t>000 01 05 00 00 00 0000 500</w:t>
            </w:r>
          </w:p>
        </w:tc>
        <w:tc>
          <w:tcPr>
            <w:tcW w:w="2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0B0" w:rsidRPr="00BD35D4" w:rsidRDefault="000750B0" w:rsidP="00C63A32">
            <w:r w:rsidRPr="00BD35D4">
              <w:t>Увеличение остатков средств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0B0" w:rsidRPr="008562E6" w:rsidRDefault="000750B0" w:rsidP="00C63A32">
            <w:pPr>
              <w:tabs>
                <w:tab w:val="left" w:pos="1080"/>
              </w:tabs>
              <w:rPr>
                <w:rFonts w:ascii="Arial" w:hAnsi="Arial"/>
              </w:rPr>
            </w:pPr>
            <w:r w:rsidRPr="008562E6">
              <w:rPr>
                <w:rFonts w:ascii="Arial" w:hAnsi="Arial"/>
              </w:rPr>
              <w:t> </w:t>
            </w:r>
          </w:p>
        </w:tc>
      </w:tr>
      <w:tr w:rsidR="000750B0" w:rsidRPr="008562E6">
        <w:trPr>
          <w:trHeight w:val="37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50B0" w:rsidRPr="00BD35D4" w:rsidRDefault="000750B0" w:rsidP="00C63A32">
            <w:pPr>
              <w:jc w:val="center"/>
            </w:pPr>
            <w:r w:rsidRPr="00BD35D4">
              <w:t>3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0B0" w:rsidRPr="00BD35D4" w:rsidRDefault="000750B0" w:rsidP="00C63A32">
            <w:r w:rsidRPr="00BD35D4">
              <w:t>000 01 05 02 00 00 0000 500</w:t>
            </w:r>
          </w:p>
        </w:tc>
        <w:tc>
          <w:tcPr>
            <w:tcW w:w="2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0B0" w:rsidRPr="00BD35D4" w:rsidRDefault="000750B0" w:rsidP="00C63A32">
            <w:r w:rsidRPr="00BD35D4">
              <w:t>Увеличение прочих остатков средств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0B0" w:rsidRPr="008562E6" w:rsidRDefault="000750B0" w:rsidP="00C63A32">
            <w:pPr>
              <w:tabs>
                <w:tab w:val="left" w:pos="1080"/>
              </w:tabs>
            </w:pPr>
            <w:r w:rsidRPr="008562E6">
              <w:t> </w:t>
            </w:r>
          </w:p>
        </w:tc>
      </w:tr>
      <w:tr w:rsidR="000750B0" w:rsidRPr="008562E6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50B0" w:rsidRPr="00BD35D4" w:rsidRDefault="000750B0" w:rsidP="00C63A32">
            <w:pPr>
              <w:jc w:val="center"/>
            </w:pPr>
            <w:r w:rsidRPr="00BD35D4">
              <w:t>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0B0" w:rsidRPr="00BD35D4" w:rsidRDefault="000750B0" w:rsidP="00C63A32">
            <w:r w:rsidRPr="00BD35D4">
              <w:t>000 01 05 02 01 00 0000 510</w:t>
            </w:r>
          </w:p>
        </w:tc>
        <w:tc>
          <w:tcPr>
            <w:tcW w:w="2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0B0" w:rsidRPr="00BD35D4" w:rsidRDefault="000750B0" w:rsidP="00C63A32">
            <w:r w:rsidRPr="00BD35D4">
              <w:t>Увеличение прочих остатков денежных средств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0B0" w:rsidRPr="008562E6" w:rsidRDefault="000750B0" w:rsidP="00C63A32">
            <w:pPr>
              <w:tabs>
                <w:tab w:val="left" w:pos="1080"/>
              </w:tabs>
              <w:jc w:val="right"/>
            </w:pPr>
            <w:r>
              <w:t>-14473908,00</w:t>
            </w:r>
          </w:p>
        </w:tc>
      </w:tr>
      <w:tr w:rsidR="000750B0" w:rsidRPr="008562E6">
        <w:trPr>
          <w:trHeight w:val="561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50B0" w:rsidRPr="00BD35D4" w:rsidRDefault="000750B0" w:rsidP="00C63A32">
            <w:pPr>
              <w:jc w:val="center"/>
            </w:pPr>
            <w:r w:rsidRPr="00BD35D4">
              <w:t>5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0B0" w:rsidRPr="00BD35D4" w:rsidRDefault="000750B0" w:rsidP="00C63A32">
            <w:r w:rsidRPr="00BD35D4">
              <w:t>000 01 05 02 01 05 0000 510</w:t>
            </w:r>
          </w:p>
        </w:tc>
        <w:tc>
          <w:tcPr>
            <w:tcW w:w="2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0B0" w:rsidRPr="00BD35D4" w:rsidRDefault="000750B0" w:rsidP="00C63A32">
            <w:r w:rsidRPr="00BD35D4">
              <w:t>Увеличение прочих остатков денежных средств бюджетов поселений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0B0" w:rsidRPr="008562E6" w:rsidRDefault="000750B0" w:rsidP="00940C1F">
            <w:pPr>
              <w:tabs>
                <w:tab w:val="left" w:pos="1080"/>
              </w:tabs>
              <w:jc w:val="right"/>
            </w:pPr>
          </w:p>
        </w:tc>
      </w:tr>
      <w:tr w:rsidR="000750B0" w:rsidRPr="008562E6">
        <w:trPr>
          <w:trHeight w:val="37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50B0" w:rsidRPr="00BD35D4" w:rsidRDefault="000750B0" w:rsidP="00C63A32">
            <w:pPr>
              <w:jc w:val="center"/>
            </w:pPr>
            <w:r w:rsidRPr="00BD35D4">
              <w:t>6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0B0" w:rsidRPr="00BD35D4" w:rsidRDefault="000750B0" w:rsidP="00C63A32">
            <w:r w:rsidRPr="00BD35D4">
              <w:t>000 01 05 00 00 00 0000 600</w:t>
            </w:r>
          </w:p>
        </w:tc>
        <w:tc>
          <w:tcPr>
            <w:tcW w:w="2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0B0" w:rsidRPr="00BD35D4" w:rsidRDefault="000750B0" w:rsidP="00C63A32">
            <w:r w:rsidRPr="00BD35D4">
              <w:t>Уменьшение остатков средств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0B0" w:rsidRPr="008562E6" w:rsidRDefault="000750B0" w:rsidP="00C63A32">
            <w:pPr>
              <w:tabs>
                <w:tab w:val="left" w:pos="1080"/>
              </w:tabs>
              <w:jc w:val="right"/>
            </w:pPr>
            <w:r>
              <w:t>14763628,43</w:t>
            </w:r>
          </w:p>
        </w:tc>
      </w:tr>
      <w:tr w:rsidR="000750B0" w:rsidRPr="008562E6">
        <w:trPr>
          <w:trHeight w:val="37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50B0" w:rsidRPr="00BD35D4" w:rsidRDefault="000750B0" w:rsidP="00C63A32">
            <w:pPr>
              <w:jc w:val="center"/>
            </w:pPr>
            <w:r w:rsidRPr="00BD35D4">
              <w:t>7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0B0" w:rsidRPr="00BD35D4" w:rsidRDefault="000750B0" w:rsidP="00C63A32">
            <w:r w:rsidRPr="00BD35D4">
              <w:t>000 01 05 02 00 00 0000 600</w:t>
            </w:r>
          </w:p>
        </w:tc>
        <w:tc>
          <w:tcPr>
            <w:tcW w:w="2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0B0" w:rsidRPr="00BD35D4" w:rsidRDefault="000750B0" w:rsidP="00C63A32">
            <w:r w:rsidRPr="00BD35D4">
              <w:t>Уменьшение прочих остатков средств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0B0" w:rsidRPr="008562E6" w:rsidRDefault="000750B0" w:rsidP="00C63A32">
            <w:pPr>
              <w:tabs>
                <w:tab w:val="left" w:pos="1080"/>
              </w:tabs>
            </w:pPr>
            <w:r w:rsidRPr="008562E6">
              <w:t> </w:t>
            </w:r>
          </w:p>
        </w:tc>
      </w:tr>
      <w:tr w:rsidR="000750B0" w:rsidRPr="008562E6">
        <w:trPr>
          <w:trHeight w:val="315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50B0" w:rsidRPr="00BD35D4" w:rsidRDefault="000750B0" w:rsidP="00C63A32">
            <w:pPr>
              <w:jc w:val="center"/>
            </w:pPr>
            <w:r w:rsidRPr="00BD35D4">
              <w:t>8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0B0" w:rsidRPr="00BD35D4" w:rsidRDefault="000750B0" w:rsidP="00C63A32">
            <w:r w:rsidRPr="00BD35D4">
              <w:t>000 01 05 02 01 00 0000 610</w:t>
            </w:r>
          </w:p>
        </w:tc>
        <w:tc>
          <w:tcPr>
            <w:tcW w:w="2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0B0" w:rsidRPr="00BD35D4" w:rsidRDefault="000750B0" w:rsidP="00C63A32">
            <w:r w:rsidRPr="00BD35D4">
              <w:t>Уменьшение прочих остатков денежных средств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0B0" w:rsidRPr="008562E6" w:rsidRDefault="000750B0" w:rsidP="00C63A32">
            <w:pPr>
              <w:tabs>
                <w:tab w:val="left" w:pos="1080"/>
              </w:tabs>
            </w:pPr>
            <w:r w:rsidRPr="008562E6">
              <w:t> </w:t>
            </w:r>
          </w:p>
        </w:tc>
      </w:tr>
      <w:tr w:rsidR="000750B0" w:rsidRPr="008562E6">
        <w:trPr>
          <w:trHeight w:val="75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750B0" w:rsidRPr="00BD35D4" w:rsidRDefault="000750B0" w:rsidP="00C63A32">
            <w:pPr>
              <w:jc w:val="center"/>
            </w:pPr>
            <w:r w:rsidRPr="00BD35D4">
              <w:t>9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50B0" w:rsidRPr="00BD35D4" w:rsidRDefault="000750B0" w:rsidP="00C63A32">
            <w:r w:rsidRPr="00BD35D4">
              <w:t>000 01 05 02 01 05 0000 610</w:t>
            </w:r>
          </w:p>
        </w:tc>
        <w:tc>
          <w:tcPr>
            <w:tcW w:w="2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0B0" w:rsidRPr="00BD35D4" w:rsidRDefault="000750B0" w:rsidP="00C63A32">
            <w:r w:rsidRPr="00BD35D4"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0B0" w:rsidRPr="008562E6" w:rsidRDefault="000750B0" w:rsidP="00C63A32">
            <w:pPr>
              <w:tabs>
                <w:tab w:val="left" w:pos="1080"/>
              </w:tabs>
              <w:jc w:val="right"/>
            </w:pPr>
          </w:p>
        </w:tc>
      </w:tr>
      <w:tr w:rsidR="000750B0" w:rsidRPr="008562E6">
        <w:trPr>
          <w:trHeight w:val="375"/>
        </w:trPr>
        <w:tc>
          <w:tcPr>
            <w:tcW w:w="4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0B0" w:rsidRPr="00BD35D4" w:rsidRDefault="000750B0" w:rsidP="00C63A32">
            <w:pPr>
              <w:rPr>
                <w:b/>
              </w:rPr>
            </w:pPr>
            <w:r w:rsidRPr="00BD35D4">
              <w:rPr>
                <w:b/>
              </w:rPr>
              <w:t>Всего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0B0" w:rsidRPr="008562E6" w:rsidRDefault="000750B0" w:rsidP="00940C1F">
            <w:pPr>
              <w:tabs>
                <w:tab w:val="left" w:pos="10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289720,43</w:t>
            </w:r>
          </w:p>
        </w:tc>
      </w:tr>
    </w:tbl>
    <w:p w:rsidR="000750B0" w:rsidRPr="00BD35D4" w:rsidRDefault="000750B0" w:rsidP="00467968">
      <w:pPr>
        <w:jc w:val="center"/>
      </w:pPr>
      <w:r w:rsidRPr="00BD35D4">
        <w:t xml:space="preserve">                                                                                                                                        Приложение 1</w:t>
      </w:r>
    </w:p>
    <w:p w:rsidR="000750B0" w:rsidRPr="00BD35D4" w:rsidRDefault="000750B0" w:rsidP="00467968">
      <w:pPr>
        <w:jc w:val="center"/>
      </w:pPr>
      <w:r w:rsidRPr="00BD35D4">
        <w:t xml:space="preserve">                                                                                                                                                                         к решению Ирбейского сельского</w:t>
      </w:r>
    </w:p>
    <w:p w:rsidR="000750B0" w:rsidRPr="00BD35D4" w:rsidRDefault="000750B0" w:rsidP="0054452F">
      <w:pPr>
        <w:jc w:val="center"/>
      </w:pPr>
      <w:r w:rsidRPr="00BD35D4">
        <w:t xml:space="preserve">                                                                                                                                             Совета депутатов</w:t>
      </w:r>
    </w:p>
    <w:p w:rsidR="000750B0" w:rsidRPr="00BD35D4" w:rsidRDefault="000750B0" w:rsidP="00467968">
      <w:pPr>
        <w:jc w:val="center"/>
      </w:pPr>
      <w:r w:rsidRPr="00BD35D4">
        <w:t xml:space="preserve">                                                                                                                                                      </w:t>
      </w:r>
      <w:r>
        <w:t xml:space="preserve">               от 27 апреля 2016 года   № 10-р </w:t>
      </w:r>
    </w:p>
    <w:p w:rsidR="000750B0" w:rsidRPr="00BD35D4" w:rsidRDefault="000750B0" w:rsidP="00D6359B">
      <w:pPr>
        <w:jc w:val="right"/>
      </w:pPr>
    </w:p>
    <w:p w:rsidR="000750B0" w:rsidRPr="00BD35D4" w:rsidRDefault="000750B0" w:rsidP="00D6359B">
      <w:pPr>
        <w:jc w:val="right"/>
      </w:pPr>
    </w:p>
    <w:p w:rsidR="000750B0" w:rsidRPr="00BD35D4" w:rsidRDefault="000750B0" w:rsidP="000D5632">
      <w:pPr>
        <w:jc w:val="center"/>
        <w:rPr>
          <w:b/>
          <w:sz w:val="22"/>
          <w:szCs w:val="22"/>
        </w:rPr>
      </w:pPr>
      <w:r w:rsidRPr="00BD35D4">
        <w:rPr>
          <w:b/>
          <w:sz w:val="22"/>
          <w:szCs w:val="22"/>
        </w:rPr>
        <w:t xml:space="preserve">Источники внутреннего финансирования </w:t>
      </w:r>
      <w:r>
        <w:rPr>
          <w:b/>
          <w:sz w:val="22"/>
          <w:szCs w:val="22"/>
        </w:rPr>
        <w:t>де</w:t>
      </w:r>
      <w:r w:rsidRPr="00BD35D4">
        <w:rPr>
          <w:b/>
          <w:sz w:val="22"/>
          <w:szCs w:val="22"/>
        </w:rPr>
        <w:t>фицита  бюдж</w:t>
      </w:r>
      <w:r>
        <w:rPr>
          <w:b/>
          <w:sz w:val="22"/>
          <w:szCs w:val="22"/>
        </w:rPr>
        <w:t>ета Ирбейского сельсовета в 2015</w:t>
      </w:r>
      <w:r w:rsidRPr="00BD35D4">
        <w:rPr>
          <w:b/>
          <w:sz w:val="22"/>
          <w:szCs w:val="22"/>
        </w:rPr>
        <w:t xml:space="preserve"> году</w:t>
      </w:r>
    </w:p>
    <w:p w:rsidR="000750B0" w:rsidRPr="00BD35D4" w:rsidRDefault="000750B0" w:rsidP="000D5632">
      <w:pPr>
        <w:jc w:val="center"/>
        <w:rPr>
          <w:b/>
          <w:sz w:val="22"/>
          <w:szCs w:val="22"/>
        </w:rPr>
      </w:pPr>
    </w:p>
    <w:p w:rsidR="000750B0" w:rsidRPr="00BD35D4" w:rsidRDefault="000750B0">
      <w:pPr>
        <w:jc w:val="both"/>
        <w:rPr>
          <w:sz w:val="22"/>
          <w:szCs w:val="22"/>
        </w:rPr>
      </w:pPr>
    </w:p>
    <w:p w:rsidR="000750B0" w:rsidRPr="00BD35D4" w:rsidRDefault="000750B0">
      <w:pPr>
        <w:jc w:val="both"/>
        <w:rPr>
          <w:sz w:val="28"/>
        </w:rPr>
      </w:pPr>
    </w:p>
    <w:p w:rsidR="000750B0" w:rsidRPr="00BD35D4" w:rsidRDefault="000750B0">
      <w:pPr>
        <w:jc w:val="both"/>
        <w:rPr>
          <w:sz w:val="28"/>
        </w:rPr>
      </w:pPr>
    </w:p>
    <w:p w:rsidR="000750B0" w:rsidRPr="00BD35D4" w:rsidRDefault="000750B0">
      <w:pPr>
        <w:jc w:val="both"/>
        <w:rPr>
          <w:sz w:val="28"/>
        </w:rPr>
      </w:pPr>
    </w:p>
    <w:p w:rsidR="000750B0" w:rsidRPr="00BD35D4" w:rsidRDefault="000750B0">
      <w:pPr>
        <w:jc w:val="right"/>
      </w:pPr>
    </w:p>
    <w:p w:rsidR="000750B0" w:rsidRDefault="000750B0" w:rsidP="00467968">
      <w:pPr>
        <w:jc w:val="center"/>
      </w:pPr>
    </w:p>
    <w:p w:rsidR="000750B0" w:rsidRPr="00BD35D4" w:rsidRDefault="000750B0" w:rsidP="00467968">
      <w:pPr>
        <w:jc w:val="center"/>
      </w:pPr>
      <w:r w:rsidRPr="00BD35D4">
        <w:t xml:space="preserve">                                                                                                                                       </w:t>
      </w:r>
    </w:p>
    <w:tbl>
      <w:tblPr>
        <w:tblW w:w="14600" w:type="dxa"/>
        <w:tblInd w:w="-459" w:type="dxa"/>
        <w:tblLayout w:type="fixed"/>
        <w:tblLook w:val="0000"/>
      </w:tblPr>
      <w:tblGrid>
        <w:gridCol w:w="927"/>
        <w:gridCol w:w="1800"/>
        <w:gridCol w:w="2133"/>
        <w:gridCol w:w="27"/>
        <w:gridCol w:w="6518"/>
        <w:gridCol w:w="3195"/>
      </w:tblGrid>
      <w:tr w:rsidR="000750B0" w:rsidTr="00C54BB5">
        <w:trPr>
          <w:trHeight w:val="571"/>
        </w:trPr>
        <w:tc>
          <w:tcPr>
            <w:tcW w:w="11405" w:type="dxa"/>
            <w:gridSpan w:val="5"/>
            <w:vAlign w:val="bottom"/>
          </w:tcPr>
          <w:p w:rsidR="000750B0" w:rsidRPr="00AC79A2" w:rsidRDefault="000750B0">
            <w:pPr>
              <w:rPr>
                <w:sz w:val="20"/>
                <w:szCs w:val="20"/>
              </w:rPr>
            </w:pPr>
          </w:p>
          <w:p w:rsidR="000750B0" w:rsidRPr="00AC79A2" w:rsidRDefault="000750B0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vAlign w:val="bottom"/>
          </w:tcPr>
          <w:p w:rsidR="000750B0" w:rsidRPr="00DF2F5D" w:rsidRDefault="000750B0">
            <w:pPr>
              <w:rPr>
                <w:sz w:val="20"/>
                <w:szCs w:val="20"/>
              </w:rPr>
            </w:pPr>
            <w:r w:rsidRPr="00DF2F5D">
              <w:rPr>
                <w:sz w:val="20"/>
                <w:szCs w:val="20"/>
              </w:rPr>
              <w:t>Приложение 2</w:t>
            </w:r>
          </w:p>
        </w:tc>
      </w:tr>
      <w:tr w:rsidR="000750B0" w:rsidTr="00C54BB5">
        <w:trPr>
          <w:trHeight w:val="315"/>
        </w:trPr>
        <w:tc>
          <w:tcPr>
            <w:tcW w:w="11405" w:type="dxa"/>
            <w:gridSpan w:val="5"/>
            <w:vAlign w:val="bottom"/>
          </w:tcPr>
          <w:p w:rsidR="000750B0" w:rsidRPr="00AC79A2" w:rsidRDefault="000750B0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vAlign w:val="bottom"/>
          </w:tcPr>
          <w:p w:rsidR="000750B0" w:rsidRPr="00DF2F5D" w:rsidRDefault="000750B0">
            <w:pPr>
              <w:rPr>
                <w:sz w:val="20"/>
                <w:szCs w:val="20"/>
              </w:rPr>
            </w:pPr>
            <w:r w:rsidRPr="00DF2F5D">
              <w:rPr>
                <w:sz w:val="20"/>
                <w:szCs w:val="20"/>
              </w:rPr>
              <w:t>к Решению  Ирбейского сельского Совета  депутатов</w:t>
            </w:r>
          </w:p>
        </w:tc>
      </w:tr>
      <w:tr w:rsidR="000750B0" w:rsidTr="00C54BB5">
        <w:trPr>
          <w:trHeight w:val="281"/>
        </w:trPr>
        <w:tc>
          <w:tcPr>
            <w:tcW w:w="11405" w:type="dxa"/>
            <w:gridSpan w:val="5"/>
            <w:vAlign w:val="bottom"/>
          </w:tcPr>
          <w:p w:rsidR="000750B0" w:rsidRPr="00AC79A2" w:rsidRDefault="000750B0">
            <w:pPr>
              <w:rPr>
                <w:sz w:val="20"/>
                <w:szCs w:val="20"/>
              </w:rPr>
            </w:pPr>
          </w:p>
        </w:tc>
        <w:tc>
          <w:tcPr>
            <w:tcW w:w="3195" w:type="dxa"/>
            <w:vAlign w:val="bottom"/>
          </w:tcPr>
          <w:p w:rsidR="000750B0" w:rsidRPr="00081D69" w:rsidRDefault="000750B0">
            <w:pPr>
              <w:rPr>
                <w:sz w:val="22"/>
                <w:szCs w:val="22"/>
              </w:rPr>
            </w:pPr>
            <w:r w:rsidRPr="00081D69">
              <w:rPr>
                <w:sz w:val="22"/>
                <w:szCs w:val="22"/>
              </w:rPr>
              <w:t>от 27 апреля 2016 года</w:t>
            </w:r>
            <w:r>
              <w:rPr>
                <w:sz w:val="22"/>
                <w:szCs w:val="22"/>
              </w:rPr>
              <w:t xml:space="preserve"> </w:t>
            </w:r>
            <w:r w:rsidRPr="00081D69">
              <w:rPr>
                <w:sz w:val="22"/>
                <w:szCs w:val="22"/>
              </w:rPr>
              <w:t xml:space="preserve"> № 10-р</w:t>
            </w:r>
          </w:p>
        </w:tc>
      </w:tr>
      <w:tr w:rsidR="000750B0" w:rsidTr="00C54BB5">
        <w:trPr>
          <w:trHeight w:val="315"/>
        </w:trPr>
        <w:tc>
          <w:tcPr>
            <w:tcW w:w="14600" w:type="dxa"/>
            <w:gridSpan w:val="6"/>
            <w:vAlign w:val="bottom"/>
          </w:tcPr>
          <w:p w:rsidR="000750B0" w:rsidRPr="00AC79A2" w:rsidRDefault="000750B0" w:rsidP="00C54BB5">
            <w:pPr>
              <w:jc w:val="center"/>
              <w:rPr>
                <w:b/>
                <w:sz w:val="20"/>
                <w:szCs w:val="20"/>
              </w:rPr>
            </w:pPr>
            <w:r w:rsidRPr="00AC79A2">
              <w:rPr>
                <w:b/>
                <w:sz w:val="20"/>
                <w:szCs w:val="20"/>
              </w:rPr>
              <w:t>Перечень главных администраторов доходов поселений на 2015 год и плановый период 2016-2017 годов</w:t>
            </w:r>
          </w:p>
        </w:tc>
      </w:tr>
      <w:tr w:rsidR="000750B0" w:rsidTr="009C7FF2">
        <w:trPr>
          <w:trHeight w:val="128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№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0750B0" w:rsidRPr="00AC79A2" w:rsidRDefault="000750B0" w:rsidP="00C54BB5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Код администратора</w:t>
            </w:r>
          </w:p>
        </w:tc>
        <w:tc>
          <w:tcPr>
            <w:tcW w:w="213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Код бюджетной </w:t>
            </w:r>
          </w:p>
        </w:tc>
        <w:tc>
          <w:tcPr>
            <w:tcW w:w="974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bottom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 </w:t>
            </w:r>
          </w:p>
        </w:tc>
      </w:tr>
      <w:tr w:rsidR="000750B0" w:rsidTr="009C7FF2">
        <w:trPr>
          <w:trHeight w:val="165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строки</w:t>
            </w: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750B0" w:rsidRPr="00AC79A2" w:rsidRDefault="000750B0" w:rsidP="00C54BB5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Align w:val="bottom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классификации </w:t>
            </w:r>
          </w:p>
        </w:tc>
        <w:tc>
          <w:tcPr>
            <w:tcW w:w="974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bottom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Наименование кода бюджетной классификации </w:t>
            </w:r>
          </w:p>
        </w:tc>
      </w:tr>
      <w:tr w:rsidR="000750B0" w:rsidTr="009C7FF2">
        <w:trPr>
          <w:trHeight w:val="153"/>
        </w:trPr>
        <w:tc>
          <w:tcPr>
            <w:tcW w:w="9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0750B0" w:rsidRPr="00AC79A2" w:rsidRDefault="000750B0" w:rsidP="00C54BB5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vAlign w:val="bottom"/>
          </w:tcPr>
          <w:p w:rsidR="000750B0" w:rsidRPr="00AC79A2" w:rsidRDefault="000750B0">
            <w:pPr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 </w:t>
            </w:r>
          </w:p>
        </w:tc>
        <w:tc>
          <w:tcPr>
            <w:tcW w:w="974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0750B0" w:rsidRPr="00AC79A2" w:rsidRDefault="000750B0">
            <w:pPr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 </w:t>
            </w:r>
          </w:p>
        </w:tc>
      </w:tr>
      <w:tr w:rsidR="000750B0" w:rsidTr="009C7FF2">
        <w:trPr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0B0" w:rsidRPr="00AC79A2" w:rsidRDefault="000750B0">
            <w:pPr>
              <w:jc w:val="center"/>
              <w:rPr>
                <w:b/>
                <w:sz w:val="20"/>
                <w:szCs w:val="20"/>
              </w:rPr>
            </w:pPr>
            <w:r w:rsidRPr="00AC79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b/>
                <w:sz w:val="20"/>
                <w:szCs w:val="20"/>
              </w:rPr>
            </w:pPr>
            <w:r w:rsidRPr="00AC79A2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11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50B0" w:rsidRPr="00AC79A2" w:rsidRDefault="000750B0">
            <w:pPr>
              <w:rPr>
                <w:b/>
                <w:sz w:val="20"/>
                <w:szCs w:val="20"/>
              </w:rPr>
            </w:pPr>
            <w:r w:rsidRPr="00AC79A2">
              <w:rPr>
                <w:b/>
                <w:sz w:val="20"/>
                <w:szCs w:val="20"/>
              </w:rPr>
              <w:t>Администрация Ирбейского сельсовета Ирбейского района Красноярского края, ИНН 2416001657,  ОКАТО 04219813000 ,</w:t>
            </w:r>
          </w:p>
          <w:p w:rsidR="000750B0" w:rsidRPr="00AC79A2" w:rsidRDefault="000750B0">
            <w:pPr>
              <w:jc w:val="center"/>
              <w:rPr>
                <w:b/>
                <w:sz w:val="20"/>
                <w:szCs w:val="20"/>
              </w:rPr>
            </w:pPr>
            <w:r w:rsidRPr="00AC79A2">
              <w:rPr>
                <w:b/>
                <w:sz w:val="20"/>
                <w:szCs w:val="20"/>
              </w:rPr>
              <w:t>КПП 241601001</w:t>
            </w:r>
          </w:p>
        </w:tc>
      </w:tr>
      <w:tr w:rsidR="000750B0" w:rsidTr="00B35F97">
        <w:trPr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b/>
                <w:sz w:val="20"/>
                <w:szCs w:val="20"/>
              </w:rPr>
            </w:pPr>
            <w:r w:rsidRPr="00AC79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813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108 04020 01 1000 110</w:t>
            </w:r>
          </w:p>
        </w:tc>
        <w:tc>
          <w:tcPr>
            <w:tcW w:w="9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50B0" w:rsidRPr="00AC79A2" w:rsidRDefault="000750B0">
            <w:pPr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750B0" w:rsidTr="00B35F97">
        <w:trPr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b/>
                <w:sz w:val="20"/>
                <w:szCs w:val="20"/>
              </w:rPr>
            </w:pPr>
            <w:r w:rsidRPr="00AC79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</w:p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813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 xml:space="preserve">111 05035 10 0000 120 </w:t>
            </w:r>
          </w:p>
        </w:tc>
        <w:tc>
          <w:tcPr>
            <w:tcW w:w="9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50B0" w:rsidRPr="00AC79A2" w:rsidRDefault="000750B0">
            <w:pPr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750B0" w:rsidTr="00B35F97">
        <w:trPr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b/>
                <w:sz w:val="20"/>
                <w:szCs w:val="20"/>
              </w:rPr>
            </w:pPr>
            <w:r w:rsidRPr="00AC79A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813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113 02995 10 0000 130</w:t>
            </w:r>
          </w:p>
        </w:tc>
        <w:tc>
          <w:tcPr>
            <w:tcW w:w="9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50B0" w:rsidRPr="00AC79A2" w:rsidRDefault="000750B0">
            <w:pPr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0750B0" w:rsidTr="00B35F97">
        <w:trPr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b/>
                <w:sz w:val="20"/>
                <w:szCs w:val="20"/>
              </w:rPr>
            </w:pPr>
            <w:r w:rsidRPr="00AC79A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813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116 51040 02 0000 140</w:t>
            </w:r>
          </w:p>
        </w:tc>
        <w:tc>
          <w:tcPr>
            <w:tcW w:w="9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50B0" w:rsidRPr="00AC79A2" w:rsidRDefault="000750B0">
            <w:pPr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0750B0" w:rsidTr="00B35F97">
        <w:trPr>
          <w:trHeight w:val="23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b/>
                <w:sz w:val="20"/>
                <w:szCs w:val="20"/>
              </w:rPr>
            </w:pPr>
            <w:r w:rsidRPr="00AC79A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813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117 01050 10 0000 180</w:t>
            </w:r>
          </w:p>
        </w:tc>
        <w:tc>
          <w:tcPr>
            <w:tcW w:w="9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50B0" w:rsidRPr="00AC79A2" w:rsidRDefault="000750B0">
            <w:pPr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0750B0" w:rsidTr="00B35F97">
        <w:trPr>
          <w:trHeight w:val="517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b/>
                <w:sz w:val="20"/>
                <w:szCs w:val="20"/>
              </w:rPr>
            </w:pPr>
            <w:r w:rsidRPr="00AC79A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</w:p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</w:p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813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117 05050 10 0009 180</w:t>
            </w:r>
          </w:p>
        </w:tc>
        <w:tc>
          <w:tcPr>
            <w:tcW w:w="9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50B0" w:rsidRPr="00AC79A2" w:rsidRDefault="000750B0" w:rsidP="00537033">
            <w:pPr>
              <w:jc w:val="both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750B0" w:rsidTr="00B35F97">
        <w:trPr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b/>
                <w:sz w:val="20"/>
                <w:szCs w:val="20"/>
              </w:rPr>
            </w:pPr>
            <w:r w:rsidRPr="00AC79A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813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117 14030 10 0000 180</w:t>
            </w:r>
          </w:p>
        </w:tc>
        <w:tc>
          <w:tcPr>
            <w:tcW w:w="9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50B0" w:rsidRPr="00AC79A2" w:rsidRDefault="000750B0">
            <w:pPr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</w:tr>
      <w:tr w:rsidR="000750B0" w:rsidTr="00B35F97">
        <w:trPr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b/>
                <w:sz w:val="20"/>
                <w:szCs w:val="20"/>
              </w:rPr>
            </w:pPr>
            <w:r w:rsidRPr="00AC79A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813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202 01001 10 0001 151</w:t>
            </w:r>
          </w:p>
        </w:tc>
        <w:tc>
          <w:tcPr>
            <w:tcW w:w="9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50B0" w:rsidRPr="00AC79A2" w:rsidRDefault="000750B0">
            <w:pPr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0750B0" w:rsidTr="00B35F97">
        <w:trPr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b/>
                <w:sz w:val="20"/>
                <w:szCs w:val="20"/>
              </w:rPr>
            </w:pPr>
            <w:r w:rsidRPr="00AC79A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813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202 01001 10 0002 151</w:t>
            </w:r>
          </w:p>
        </w:tc>
        <w:tc>
          <w:tcPr>
            <w:tcW w:w="9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50B0" w:rsidRPr="00AC79A2" w:rsidRDefault="000750B0">
            <w:pPr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Субвенции на реализацию государственных полномочий по расчету и предоставлению дотаций поселениям, входящим в состав муниципального района края</w:t>
            </w:r>
          </w:p>
        </w:tc>
      </w:tr>
      <w:tr w:rsidR="000750B0" w:rsidTr="00B35F97">
        <w:trPr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b/>
                <w:sz w:val="20"/>
                <w:szCs w:val="20"/>
              </w:rPr>
            </w:pPr>
            <w:r w:rsidRPr="00AC79A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</w:p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813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202 04014 10 0000 151</w:t>
            </w:r>
          </w:p>
        </w:tc>
        <w:tc>
          <w:tcPr>
            <w:tcW w:w="9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50B0" w:rsidRPr="00AC79A2" w:rsidRDefault="000750B0">
            <w:pPr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Межбюджетные трансферты, передаваемые бюджетам поселения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750B0" w:rsidTr="00B35F97">
        <w:trPr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b/>
                <w:sz w:val="20"/>
                <w:szCs w:val="20"/>
              </w:rPr>
            </w:pPr>
            <w:r w:rsidRPr="00AC79A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813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202 04999 10 0000 151</w:t>
            </w:r>
          </w:p>
        </w:tc>
        <w:tc>
          <w:tcPr>
            <w:tcW w:w="9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50B0" w:rsidRPr="00AC79A2" w:rsidRDefault="000750B0">
            <w:pPr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</w:tr>
      <w:tr w:rsidR="000750B0" w:rsidTr="00B35F97">
        <w:trPr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b/>
                <w:sz w:val="20"/>
                <w:szCs w:val="20"/>
              </w:rPr>
            </w:pPr>
            <w:r w:rsidRPr="00AC79A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813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202 04999 10 0001 151</w:t>
            </w:r>
          </w:p>
        </w:tc>
        <w:tc>
          <w:tcPr>
            <w:tcW w:w="9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50B0" w:rsidRPr="00AC79A2" w:rsidRDefault="000750B0">
            <w:pPr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0750B0" w:rsidTr="00B35F97">
        <w:trPr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b/>
                <w:sz w:val="20"/>
                <w:szCs w:val="20"/>
              </w:rPr>
            </w:pPr>
            <w:r w:rsidRPr="00AC79A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813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202 04999 10 0002 151</w:t>
            </w:r>
          </w:p>
        </w:tc>
        <w:tc>
          <w:tcPr>
            <w:tcW w:w="9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50B0" w:rsidRPr="00AC79A2" w:rsidRDefault="000750B0">
            <w:pPr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Субвенция по созданию и обеспечению деятельности административных комиссий</w:t>
            </w:r>
          </w:p>
        </w:tc>
      </w:tr>
      <w:tr w:rsidR="000750B0" w:rsidTr="00B35F97">
        <w:trPr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b/>
                <w:sz w:val="20"/>
                <w:szCs w:val="20"/>
              </w:rPr>
            </w:pPr>
            <w:r w:rsidRPr="00AC79A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813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202 04999 10 0003 151</w:t>
            </w:r>
          </w:p>
        </w:tc>
        <w:tc>
          <w:tcPr>
            <w:tcW w:w="9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50B0" w:rsidRPr="00AC79A2" w:rsidRDefault="000750B0">
            <w:pPr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Субсидии на приобретение и установку противопожарного оборудования</w:t>
            </w:r>
          </w:p>
        </w:tc>
      </w:tr>
      <w:tr w:rsidR="000750B0" w:rsidTr="00B35F97">
        <w:trPr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b/>
                <w:sz w:val="20"/>
                <w:szCs w:val="20"/>
              </w:rPr>
            </w:pPr>
            <w:r w:rsidRPr="00AC79A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813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202 04999 10 0004 151</w:t>
            </w:r>
          </w:p>
        </w:tc>
        <w:tc>
          <w:tcPr>
            <w:tcW w:w="9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50B0" w:rsidRPr="00AC79A2" w:rsidRDefault="000750B0">
            <w:pPr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Обеспечение полномочий по первичным мерам пожарной безопасности</w:t>
            </w:r>
          </w:p>
        </w:tc>
      </w:tr>
      <w:tr w:rsidR="000750B0" w:rsidTr="00B35F97">
        <w:trPr>
          <w:trHeight w:val="547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b/>
                <w:sz w:val="20"/>
                <w:szCs w:val="20"/>
              </w:rPr>
            </w:pPr>
            <w:r w:rsidRPr="00AC79A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813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202 04999 10 0005 151</w:t>
            </w:r>
          </w:p>
        </w:tc>
        <w:tc>
          <w:tcPr>
            <w:tcW w:w="9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50B0" w:rsidRPr="00AC79A2" w:rsidRDefault="000750B0">
            <w:pPr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Субсидии на содержание автомобильных дорог общего пользования местного значения городских округов, городских и сельских поселений</w:t>
            </w:r>
          </w:p>
        </w:tc>
      </w:tr>
      <w:tr w:rsidR="000750B0" w:rsidTr="00B35F97">
        <w:trPr>
          <w:trHeight w:val="528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b/>
                <w:sz w:val="20"/>
                <w:szCs w:val="20"/>
              </w:rPr>
            </w:pPr>
            <w:r w:rsidRPr="00AC79A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</w:p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</w:p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813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202 04999 10 0006 151</w:t>
            </w:r>
          </w:p>
        </w:tc>
        <w:tc>
          <w:tcPr>
            <w:tcW w:w="9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50B0" w:rsidRPr="00AC79A2" w:rsidRDefault="000750B0">
            <w:pPr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Выплаты, обеспечивающие уровень заработной платы работников бюджетной сферы не ниже размера минимальной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</w:tr>
      <w:tr w:rsidR="000750B0" w:rsidTr="00B35F97">
        <w:trPr>
          <w:trHeight w:val="203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b/>
                <w:sz w:val="20"/>
                <w:szCs w:val="20"/>
              </w:rPr>
            </w:pPr>
            <w:r w:rsidRPr="00AC79A2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813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202 09054 10 0000 151</w:t>
            </w:r>
          </w:p>
        </w:tc>
        <w:tc>
          <w:tcPr>
            <w:tcW w:w="9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50B0" w:rsidRPr="00AC79A2" w:rsidRDefault="000750B0">
            <w:pPr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0750B0" w:rsidTr="009C7FF2">
        <w:trPr>
          <w:trHeight w:val="27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0B0" w:rsidRPr="00AC79A2" w:rsidRDefault="000750B0">
            <w:pPr>
              <w:jc w:val="center"/>
              <w:rPr>
                <w:b/>
                <w:sz w:val="20"/>
                <w:szCs w:val="20"/>
              </w:rPr>
            </w:pPr>
            <w:r w:rsidRPr="00AC79A2">
              <w:rPr>
                <w:b/>
                <w:sz w:val="20"/>
                <w:szCs w:val="20"/>
              </w:rPr>
              <w:t>991</w:t>
            </w:r>
          </w:p>
        </w:tc>
        <w:tc>
          <w:tcPr>
            <w:tcW w:w="11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50B0" w:rsidRPr="00AC79A2" w:rsidRDefault="000750B0">
            <w:pPr>
              <w:jc w:val="center"/>
              <w:rPr>
                <w:b/>
                <w:sz w:val="20"/>
                <w:szCs w:val="20"/>
              </w:rPr>
            </w:pPr>
            <w:r w:rsidRPr="00AC79A2">
              <w:rPr>
                <w:b/>
                <w:sz w:val="20"/>
                <w:szCs w:val="20"/>
              </w:rPr>
              <w:t>Финансовое управление администрации Ирбейского района, (ИНН 2416004961 КПП 241601001)</w:t>
            </w:r>
          </w:p>
        </w:tc>
      </w:tr>
      <w:tr w:rsidR="000750B0" w:rsidTr="00B35F97">
        <w:trPr>
          <w:trHeight w:val="29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b/>
                <w:sz w:val="20"/>
                <w:szCs w:val="20"/>
              </w:rPr>
            </w:pPr>
            <w:r w:rsidRPr="00AC79A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991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50B0" w:rsidRPr="00AC79A2" w:rsidRDefault="000750B0">
            <w:pPr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117 01 0501 00000 180</w:t>
            </w:r>
          </w:p>
        </w:tc>
        <w:tc>
          <w:tcPr>
            <w:tcW w:w="9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50B0" w:rsidRPr="00AC79A2" w:rsidRDefault="000750B0">
            <w:pPr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0750B0" w:rsidTr="00B35F97">
        <w:trPr>
          <w:trHeight w:val="17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0B0" w:rsidRPr="00AC79A2" w:rsidRDefault="000750B0">
            <w:pPr>
              <w:jc w:val="center"/>
              <w:rPr>
                <w:b/>
                <w:sz w:val="20"/>
                <w:szCs w:val="20"/>
              </w:rPr>
            </w:pPr>
            <w:r w:rsidRPr="00AC79A2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</w:p>
          <w:p w:rsidR="000750B0" w:rsidRPr="00AC79A2" w:rsidRDefault="000750B0">
            <w:pPr>
              <w:jc w:val="center"/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991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50B0" w:rsidRPr="00AC79A2" w:rsidRDefault="000750B0">
            <w:pPr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208 05 0001 00000 180</w:t>
            </w:r>
          </w:p>
        </w:tc>
        <w:tc>
          <w:tcPr>
            <w:tcW w:w="9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750B0" w:rsidRPr="00AC79A2" w:rsidRDefault="000750B0">
            <w:pPr>
              <w:rPr>
                <w:sz w:val="20"/>
                <w:szCs w:val="20"/>
              </w:rPr>
            </w:pPr>
            <w:r w:rsidRPr="00AC79A2"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(зачёта)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750B0" w:rsidRPr="00BD35D4" w:rsidRDefault="000750B0" w:rsidP="00C54BB5">
      <w:pPr>
        <w:tabs>
          <w:tab w:val="left" w:pos="900"/>
        </w:tabs>
        <w:jc w:val="both"/>
        <w:rPr>
          <w:sz w:val="28"/>
        </w:rPr>
      </w:pPr>
      <w:r>
        <w:rPr>
          <w:sz w:val="28"/>
        </w:rPr>
        <w:br w:type="page"/>
      </w:r>
    </w:p>
    <w:p w:rsidR="000750B0" w:rsidRPr="00BD35D4" w:rsidRDefault="000750B0" w:rsidP="00CC304E">
      <w:pPr>
        <w:jc w:val="center"/>
      </w:pPr>
      <w:r w:rsidRPr="00BD35D4">
        <w:t xml:space="preserve">                                                                                                                                         Приложение </w:t>
      </w:r>
      <w:r>
        <w:t>3</w:t>
      </w:r>
    </w:p>
    <w:p w:rsidR="000750B0" w:rsidRPr="00BD35D4" w:rsidRDefault="000750B0" w:rsidP="00CC304E">
      <w:pPr>
        <w:jc w:val="right"/>
      </w:pPr>
      <w:r w:rsidRPr="00BD35D4">
        <w:t>к решению Ирбейского сельского</w:t>
      </w:r>
    </w:p>
    <w:p w:rsidR="000750B0" w:rsidRPr="00BD35D4" w:rsidRDefault="000750B0" w:rsidP="00CC304E">
      <w:pPr>
        <w:jc w:val="center"/>
      </w:pPr>
      <w:r w:rsidRPr="00BD35D4">
        <w:t xml:space="preserve">                                                                                                                                              Совета депутатов</w:t>
      </w:r>
    </w:p>
    <w:p w:rsidR="000750B0" w:rsidRPr="00BD35D4" w:rsidRDefault="000750B0" w:rsidP="00CC304E">
      <w:pPr>
        <w:jc w:val="center"/>
      </w:pPr>
      <w:r w:rsidRPr="00BD35D4">
        <w:t xml:space="preserve">                                                                                                                                </w:t>
      </w:r>
      <w:r>
        <w:t xml:space="preserve">                                     от 27 апреля 2016 года   № 10-р</w:t>
      </w:r>
    </w:p>
    <w:p w:rsidR="000750B0" w:rsidRPr="00BD35D4" w:rsidRDefault="000750B0" w:rsidP="00CC304E">
      <w:pPr>
        <w:jc w:val="right"/>
      </w:pPr>
    </w:p>
    <w:p w:rsidR="000750B0" w:rsidRPr="00BD35D4" w:rsidRDefault="000750B0" w:rsidP="00CC304E">
      <w:pPr>
        <w:jc w:val="right"/>
      </w:pPr>
    </w:p>
    <w:p w:rsidR="000750B0" w:rsidRPr="00BD35D4" w:rsidRDefault="000750B0" w:rsidP="00CC304E">
      <w:pPr>
        <w:jc w:val="right"/>
      </w:pPr>
    </w:p>
    <w:p w:rsidR="000750B0" w:rsidRPr="00BD35D4" w:rsidRDefault="000750B0" w:rsidP="00CC304E">
      <w:pPr>
        <w:jc w:val="both"/>
      </w:pPr>
    </w:p>
    <w:p w:rsidR="000750B0" w:rsidRPr="00BD35D4" w:rsidRDefault="000750B0" w:rsidP="00CC304E">
      <w:pPr>
        <w:pStyle w:val="Heading2"/>
        <w:rPr>
          <w:sz w:val="24"/>
          <w:szCs w:val="24"/>
        </w:rPr>
      </w:pPr>
      <w:r w:rsidRPr="00BD35D4">
        <w:rPr>
          <w:sz w:val="24"/>
          <w:szCs w:val="24"/>
        </w:rPr>
        <w:t>Межбюджетные трансферты, полученные в бюд</w:t>
      </w:r>
      <w:r>
        <w:rPr>
          <w:sz w:val="24"/>
          <w:szCs w:val="24"/>
        </w:rPr>
        <w:t>жет Ирбейского сельсовета в 2015</w:t>
      </w:r>
      <w:r w:rsidRPr="00BD35D4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</w:t>
      </w:r>
    </w:p>
    <w:p w:rsidR="000750B0" w:rsidRPr="00BD35D4" w:rsidRDefault="000750B0" w:rsidP="00CC304E">
      <w:pPr>
        <w:jc w:val="center"/>
      </w:pPr>
    </w:p>
    <w:p w:rsidR="000750B0" w:rsidRPr="00BD35D4" w:rsidRDefault="000750B0" w:rsidP="00CC304E">
      <w:pPr>
        <w:jc w:val="center"/>
      </w:pPr>
    </w:p>
    <w:tbl>
      <w:tblPr>
        <w:tblW w:w="13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8640"/>
        <w:gridCol w:w="2340"/>
        <w:gridCol w:w="2037"/>
      </w:tblGrid>
      <w:tr w:rsidR="000750B0" w:rsidRPr="00BD35D4" w:rsidTr="00323068">
        <w:trPr>
          <w:cantSplit/>
        </w:trPr>
        <w:tc>
          <w:tcPr>
            <w:tcW w:w="648" w:type="dxa"/>
            <w:vMerge w:val="restart"/>
          </w:tcPr>
          <w:p w:rsidR="000750B0" w:rsidRPr="00EF43E0" w:rsidRDefault="000750B0" w:rsidP="00323068">
            <w:pPr>
              <w:jc w:val="center"/>
              <w:rPr>
                <w:b/>
              </w:rPr>
            </w:pPr>
            <w:r w:rsidRPr="00EF43E0">
              <w:rPr>
                <w:b/>
              </w:rPr>
              <w:t>№</w:t>
            </w:r>
          </w:p>
        </w:tc>
        <w:tc>
          <w:tcPr>
            <w:tcW w:w="8640" w:type="dxa"/>
            <w:vMerge w:val="restart"/>
          </w:tcPr>
          <w:p w:rsidR="000750B0" w:rsidRPr="00EF43E0" w:rsidRDefault="000750B0" w:rsidP="00323068">
            <w:pPr>
              <w:jc w:val="center"/>
              <w:rPr>
                <w:b/>
              </w:rPr>
            </w:pPr>
            <w:r w:rsidRPr="00EF43E0">
              <w:rPr>
                <w:b/>
              </w:rPr>
              <w:t>Наименование межбюджетных трансфертов</w:t>
            </w:r>
          </w:p>
        </w:tc>
        <w:tc>
          <w:tcPr>
            <w:tcW w:w="4377" w:type="dxa"/>
            <w:gridSpan w:val="2"/>
          </w:tcPr>
          <w:p w:rsidR="000750B0" w:rsidRPr="00EF43E0" w:rsidRDefault="000750B0" w:rsidP="00323068">
            <w:pPr>
              <w:jc w:val="center"/>
              <w:rPr>
                <w:b/>
              </w:rPr>
            </w:pPr>
            <w:r w:rsidRPr="00EF43E0">
              <w:rPr>
                <w:b/>
              </w:rPr>
              <w:t>Сумма, руб.</w:t>
            </w:r>
          </w:p>
        </w:tc>
      </w:tr>
      <w:tr w:rsidR="000750B0" w:rsidRPr="00BD35D4" w:rsidTr="00323068">
        <w:trPr>
          <w:cantSplit/>
        </w:trPr>
        <w:tc>
          <w:tcPr>
            <w:tcW w:w="648" w:type="dxa"/>
            <w:vMerge/>
          </w:tcPr>
          <w:p w:rsidR="000750B0" w:rsidRPr="00BD35D4" w:rsidRDefault="000750B0" w:rsidP="00323068">
            <w:pPr>
              <w:jc w:val="both"/>
            </w:pPr>
          </w:p>
        </w:tc>
        <w:tc>
          <w:tcPr>
            <w:tcW w:w="8640" w:type="dxa"/>
            <w:vMerge/>
          </w:tcPr>
          <w:p w:rsidR="000750B0" w:rsidRPr="00BD35D4" w:rsidRDefault="000750B0" w:rsidP="00323068">
            <w:pPr>
              <w:jc w:val="both"/>
            </w:pPr>
          </w:p>
        </w:tc>
        <w:tc>
          <w:tcPr>
            <w:tcW w:w="2340" w:type="dxa"/>
          </w:tcPr>
          <w:p w:rsidR="000750B0" w:rsidRPr="00BD35D4" w:rsidRDefault="000750B0" w:rsidP="00323068">
            <w:pPr>
              <w:jc w:val="center"/>
            </w:pPr>
            <w:r w:rsidRPr="00BD35D4">
              <w:t>назначено</w:t>
            </w:r>
          </w:p>
        </w:tc>
        <w:tc>
          <w:tcPr>
            <w:tcW w:w="2037" w:type="dxa"/>
          </w:tcPr>
          <w:p w:rsidR="000750B0" w:rsidRPr="00BD35D4" w:rsidRDefault="000750B0" w:rsidP="00323068">
            <w:pPr>
              <w:jc w:val="center"/>
            </w:pPr>
            <w:r w:rsidRPr="00BD35D4">
              <w:t>исполнено</w:t>
            </w:r>
          </w:p>
        </w:tc>
      </w:tr>
      <w:tr w:rsidR="000750B0" w:rsidRPr="00BD35D4" w:rsidTr="00323068">
        <w:tc>
          <w:tcPr>
            <w:tcW w:w="648" w:type="dxa"/>
          </w:tcPr>
          <w:p w:rsidR="000750B0" w:rsidRPr="00BD35D4" w:rsidRDefault="000750B0" w:rsidP="00323068">
            <w:pPr>
              <w:jc w:val="center"/>
            </w:pPr>
            <w:r w:rsidRPr="00BD35D4">
              <w:t>1</w:t>
            </w:r>
          </w:p>
        </w:tc>
        <w:tc>
          <w:tcPr>
            <w:tcW w:w="8640" w:type="dxa"/>
          </w:tcPr>
          <w:p w:rsidR="000750B0" w:rsidRPr="00BD35D4" w:rsidRDefault="000750B0" w:rsidP="00323068">
            <w:pPr>
              <w:jc w:val="both"/>
            </w:pPr>
            <w:r w:rsidRPr="00BD35D4">
              <w:t>Дотации бюджетам поселений на выравнивание бюджетной обеспеченности</w:t>
            </w:r>
          </w:p>
        </w:tc>
        <w:tc>
          <w:tcPr>
            <w:tcW w:w="2340" w:type="dxa"/>
          </w:tcPr>
          <w:p w:rsidR="000750B0" w:rsidRPr="00BD35D4" w:rsidRDefault="000750B0" w:rsidP="00323068">
            <w:pPr>
              <w:jc w:val="center"/>
            </w:pPr>
            <w:r>
              <w:t>1584882,00</w:t>
            </w:r>
          </w:p>
        </w:tc>
        <w:tc>
          <w:tcPr>
            <w:tcW w:w="2037" w:type="dxa"/>
          </w:tcPr>
          <w:p w:rsidR="000750B0" w:rsidRPr="00BD35D4" w:rsidRDefault="000750B0" w:rsidP="00323068">
            <w:pPr>
              <w:jc w:val="center"/>
            </w:pPr>
            <w:r>
              <w:t>1584882,00</w:t>
            </w:r>
          </w:p>
        </w:tc>
      </w:tr>
      <w:tr w:rsidR="000750B0" w:rsidRPr="00BD35D4" w:rsidTr="00323068">
        <w:tc>
          <w:tcPr>
            <w:tcW w:w="648" w:type="dxa"/>
          </w:tcPr>
          <w:p w:rsidR="000750B0" w:rsidRPr="00BD35D4" w:rsidRDefault="000750B0" w:rsidP="00323068">
            <w:pPr>
              <w:jc w:val="center"/>
            </w:pPr>
            <w:r w:rsidRPr="00BD35D4">
              <w:t>2</w:t>
            </w:r>
          </w:p>
        </w:tc>
        <w:tc>
          <w:tcPr>
            <w:tcW w:w="8640" w:type="dxa"/>
          </w:tcPr>
          <w:p w:rsidR="000750B0" w:rsidRPr="00BD35D4" w:rsidRDefault="000750B0" w:rsidP="00323068">
            <w:pPr>
              <w:jc w:val="both"/>
            </w:pPr>
            <w:r w:rsidRPr="00BD35D4"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значения, в соответствии с заключенными соглашениями </w:t>
            </w:r>
          </w:p>
        </w:tc>
        <w:tc>
          <w:tcPr>
            <w:tcW w:w="2340" w:type="dxa"/>
          </w:tcPr>
          <w:p w:rsidR="000750B0" w:rsidRPr="00BD35D4" w:rsidRDefault="000750B0" w:rsidP="00323068">
            <w:pPr>
              <w:jc w:val="center"/>
            </w:pPr>
          </w:p>
        </w:tc>
        <w:tc>
          <w:tcPr>
            <w:tcW w:w="2037" w:type="dxa"/>
          </w:tcPr>
          <w:p w:rsidR="000750B0" w:rsidRPr="00BD35D4" w:rsidRDefault="000750B0" w:rsidP="00323068">
            <w:pPr>
              <w:jc w:val="center"/>
            </w:pPr>
          </w:p>
        </w:tc>
      </w:tr>
      <w:tr w:rsidR="000750B0" w:rsidRPr="00BD35D4" w:rsidTr="00323068">
        <w:tc>
          <w:tcPr>
            <w:tcW w:w="648" w:type="dxa"/>
          </w:tcPr>
          <w:p w:rsidR="000750B0" w:rsidRPr="00BD35D4" w:rsidRDefault="000750B0" w:rsidP="00323068">
            <w:pPr>
              <w:jc w:val="center"/>
            </w:pPr>
            <w:r w:rsidRPr="00BD35D4">
              <w:t>3</w:t>
            </w:r>
          </w:p>
        </w:tc>
        <w:tc>
          <w:tcPr>
            <w:tcW w:w="8640" w:type="dxa"/>
          </w:tcPr>
          <w:p w:rsidR="000750B0" w:rsidRPr="00BD35D4" w:rsidRDefault="000750B0" w:rsidP="00323068">
            <w:pPr>
              <w:jc w:val="both"/>
            </w:pPr>
            <w:r w:rsidRPr="00BD35D4"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2340" w:type="dxa"/>
          </w:tcPr>
          <w:p w:rsidR="000750B0" w:rsidRPr="00BD35D4" w:rsidRDefault="000750B0" w:rsidP="00323068">
            <w:pPr>
              <w:jc w:val="center"/>
            </w:pPr>
            <w:r>
              <w:t>513924,00</w:t>
            </w:r>
          </w:p>
        </w:tc>
        <w:tc>
          <w:tcPr>
            <w:tcW w:w="2037" w:type="dxa"/>
          </w:tcPr>
          <w:p w:rsidR="000750B0" w:rsidRPr="00BD35D4" w:rsidRDefault="000750B0" w:rsidP="00323068">
            <w:pPr>
              <w:jc w:val="center"/>
            </w:pPr>
            <w:r>
              <w:t>513924,00</w:t>
            </w:r>
          </w:p>
        </w:tc>
      </w:tr>
      <w:tr w:rsidR="000750B0" w:rsidRPr="00B82424" w:rsidTr="00323068">
        <w:trPr>
          <w:trHeight w:val="405"/>
        </w:trPr>
        <w:tc>
          <w:tcPr>
            <w:tcW w:w="648" w:type="dxa"/>
          </w:tcPr>
          <w:p w:rsidR="000750B0" w:rsidRPr="00BD35D4" w:rsidRDefault="000750B0" w:rsidP="00323068">
            <w:pPr>
              <w:jc w:val="center"/>
            </w:pPr>
          </w:p>
        </w:tc>
        <w:tc>
          <w:tcPr>
            <w:tcW w:w="8640" w:type="dxa"/>
          </w:tcPr>
          <w:p w:rsidR="000750B0" w:rsidRPr="00EF43E0" w:rsidRDefault="000750B0" w:rsidP="00323068">
            <w:pPr>
              <w:rPr>
                <w:b/>
              </w:rPr>
            </w:pPr>
            <w:r w:rsidRPr="00EF43E0">
              <w:rPr>
                <w:b/>
              </w:rPr>
              <w:t>Итого</w:t>
            </w:r>
          </w:p>
        </w:tc>
        <w:tc>
          <w:tcPr>
            <w:tcW w:w="2340" w:type="dxa"/>
          </w:tcPr>
          <w:p w:rsidR="000750B0" w:rsidRPr="00EF43E0" w:rsidRDefault="000750B0" w:rsidP="00323068">
            <w:pPr>
              <w:jc w:val="center"/>
              <w:rPr>
                <w:b/>
              </w:rPr>
            </w:pPr>
            <w:r>
              <w:rPr>
                <w:b/>
              </w:rPr>
              <w:t>2098806,00</w:t>
            </w:r>
          </w:p>
        </w:tc>
        <w:tc>
          <w:tcPr>
            <w:tcW w:w="2037" w:type="dxa"/>
          </w:tcPr>
          <w:p w:rsidR="000750B0" w:rsidRPr="00EF43E0" w:rsidRDefault="000750B0" w:rsidP="00323068">
            <w:pPr>
              <w:jc w:val="center"/>
              <w:rPr>
                <w:b/>
              </w:rPr>
            </w:pPr>
            <w:r>
              <w:rPr>
                <w:b/>
              </w:rPr>
              <w:t>2098806,00</w:t>
            </w:r>
          </w:p>
        </w:tc>
      </w:tr>
    </w:tbl>
    <w:p w:rsidR="000750B0" w:rsidRPr="00BD35D4" w:rsidRDefault="000750B0">
      <w:pPr>
        <w:jc w:val="both"/>
        <w:rPr>
          <w:sz w:val="28"/>
        </w:rPr>
      </w:pPr>
    </w:p>
    <w:p w:rsidR="000750B0" w:rsidRDefault="000750B0">
      <w:pPr>
        <w:jc w:val="both"/>
        <w:rPr>
          <w:sz w:val="28"/>
        </w:rPr>
      </w:pPr>
    </w:p>
    <w:p w:rsidR="000750B0" w:rsidRDefault="000750B0">
      <w:pPr>
        <w:jc w:val="both"/>
        <w:rPr>
          <w:sz w:val="28"/>
        </w:rPr>
      </w:pPr>
    </w:p>
    <w:p w:rsidR="000750B0" w:rsidRDefault="000750B0">
      <w:pPr>
        <w:jc w:val="both"/>
        <w:rPr>
          <w:sz w:val="28"/>
        </w:rPr>
      </w:pPr>
    </w:p>
    <w:p w:rsidR="000750B0" w:rsidRDefault="000750B0">
      <w:pPr>
        <w:jc w:val="both"/>
        <w:rPr>
          <w:sz w:val="28"/>
        </w:rPr>
      </w:pPr>
    </w:p>
    <w:p w:rsidR="000750B0" w:rsidRDefault="000750B0">
      <w:pPr>
        <w:jc w:val="both"/>
        <w:rPr>
          <w:sz w:val="28"/>
        </w:rPr>
      </w:pPr>
    </w:p>
    <w:p w:rsidR="000750B0" w:rsidRDefault="000750B0">
      <w:pPr>
        <w:jc w:val="both"/>
        <w:rPr>
          <w:sz w:val="28"/>
        </w:rPr>
      </w:pPr>
    </w:p>
    <w:p w:rsidR="000750B0" w:rsidRDefault="000750B0">
      <w:pPr>
        <w:jc w:val="both"/>
        <w:rPr>
          <w:sz w:val="28"/>
        </w:rPr>
      </w:pPr>
    </w:p>
    <w:p w:rsidR="000750B0" w:rsidRDefault="000750B0">
      <w:pPr>
        <w:jc w:val="both"/>
        <w:rPr>
          <w:sz w:val="28"/>
        </w:rPr>
      </w:pPr>
    </w:p>
    <w:p w:rsidR="000750B0" w:rsidRDefault="000750B0">
      <w:pPr>
        <w:jc w:val="both"/>
        <w:rPr>
          <w:sz w:val="28"/>
        </w:rPr>
      </w:pPr>
    </w:p>
    <w:p w:rsidR="000750B0" w:rsidRDefault="000750B0">
      <w:pPr>
        <w:jc w:val="both"/>
        <w:rPr>
          <w:sz w:val="28"/>
        </w:rPr>
      </w:pPr>
    </w:p>
    <w:p w:rsidR="000750B0" w:rsidRDefault="000750B0">
      <w:pPr>
        <w:jc w:val="both"/>
        <w:rPr>
          <w:sz w:val="28"/>
        </w:rPr>
      </w:pPr>
    </w:p>
    <w:p w:rsidR="000750B0" w:rsidRDefault="000750B0">
      <w:pPr>
        <w:jc w:val="both"/>
        <w:rPr>
          <w:sz w:val="28"/>
        </w:rPr>
      </w:pPr>
    </w:p>
    <w:p w:rsidR="000750B0" w:rsidRDefault="000750B0">
      <w:pPr>
        <w:jc w:val="both"/>
        <w:rPr>
          <w:sz w:val="28"/>
        </w:rPr>
      </w:pPr>
    </w:p>
    <w:p w:rsidR="000750B0" w:rsidRPr="00BD35D4" w:rsidRDefault="000750B0">
      <w:pPr>
        <w:jc w:val="both"/>
        <w:rPr>
          <w:sz w:val="28"/>
        </w:rPr>
      </w:pPr>
    </w:p>
    <w:p w:rsidR="000750B0" w:rsidRPr="00BD35D4" w:rsidRDefault="000750B0">
      <w:pPr>
        <w:jc w:val="both"/>
        <w:rPr>
          <w:sz w:val="28"/>
        </w:rPr>
      </w:pPr>
    </w:p>
    <w:p w:rsidR="000750B0" w:rsidRPr="00BD35D4" w:rsidRDefault="000750B0">
      <w:pPr>
        <w:jc w:val="both"/>
        <w:rPr>
          <w:sz w:val="28"/>
        </w:rPr>
      </w:pPr>
    </w:p>
    <w:p w:rsidR="000750B0" w:rsidRDefault="000750B0" w:rsidP="0054452F">
      <w:pPr>
        <w:jc w:val="center"/>
      </w:pPr>
      <w:r w:rsidRPr="00BD35D4">
        <w:t xml:space="preserve">                                                                                                                    </w:t>
      </w:r>
      <w:r>
        <w:t xml:space="preserve">                    </w:t>
      </w:r>
    </w:p>
    <w:p w:rsidR="000750B0" w:rsidRDefault="000750B0" w:rsidP="0054452F">
      <w:pPr>
        <w:jc w:val="center"/>
      </w:pPr>
    </w:p>
    <w:p w:rsidR="000750B0" w:rsidRPr="00BD35D4" w:rsidRDefault="000750B0" w:rsidP="0054452F">
      <w:pPr>
        <w:jc w:val="center"/>
      </w:pPr>
      <w:r>
        <w:t xml:space="preserve">                                                                                                                                        Приложение 4</w:t>
      </w:r>
    </w:p>
    <w:p w:rsidR="000750B0" w:rsidRPr="00BD35D4" w:rsidRDefault="000750B0" w:rsidP="0054452F">
      <w:pPr>
        <w:jc w:val="center"/>
      </w:pPr>
      <w:r w:rsidRPr="00BD35D4">
        <w:t xml:space="preserve">                                                                                                                                                                         к решению Ирбейского сельского</w:t>
      </w:r>
    </w:p>
    <w:p w:rsidR="000750B0" w:rsidRPr="00BD35D4" w:rsidRDefault="000750B0" w:rsidP="0054452F">
      <w:pPr>
        <w:jc w:val="center"/>
      </w:pPr>
      <w:r w:rsidRPr="00BD35D4">
        <w:t xml:space="preserve">                                                                                                              </w:t>
      </w:r>
      <w:r>
        <w:t xml:space="preserve">                               </w:t>
      </w:r>
      <w:r w:rsidRPr="00BD35D4">
        <w:t>Совета депутатов</w:t>
      </w:r>
    </w:p>
    <w:p w:rsidR="000750B0" w:rsidRPr="00BD35D4" w:rsidRDefault="000750B0" w:rsidP="0054452F">
      <w:pPr>
        <w:jc w:val="center"/>
      </w:pPr>
      <w:r w:rsidRPr="00BD35D4">
        <w:t xml:space="preserve">                                                                                                                         </w:t>
      </w:r>
      <w:r>
        <w:t xml:space="preserve">                                            от 27 апреля 2016 года   № 10-р</w:t>
      </w:r>
    </w:p>
    <w:p w:rsidR="000750B0" w:rsidRPr="00BD35D4" w:rsidRDefault="000750B0">
      <w:pPr>
        <w:jc w:val="both"/>
        <w:rPr>
          <w:sz w:val="28"/>
        </w:rPr>
      </w:pPr>
    </w:p>
    <w:p w:rsidR="000750B0" w:rsidRPr="00BD35D4" w:rsidRDefault="000750B0">
      <w:pPr>
        <w:jc w:val="both"/>
        <w:rPr>
          <w:sz w:val="28"/>
        </w:rPr>
      </w:pPr>
    </w:p>
    <w:p w:rsidR="000750B0" w:rsidRPr="00BD35D4" w:rsidRDefault="000750B0">
      <w:pPr>
        <w:jc w:val="both"/>
        <w:rPr>
          <w:sz w:val="28"/>
        </w:rPr>
      </w:pPr>
    </w:p>
    <w:p w:rsidR="000750B0" w:rsidRPr="00BD35D4" w:rsidRDefault="000750B0">
      <w:pPr>
        <w:jc w:val="both"/>
        <w:rPr>
          <w:sz w:val="28"/>
        </w:rPr>
      </w:pPr>
    </w:p>
    <w:p w:rsidR="000750B0" w:rsidRPr="00BD35D4" w:rsidRDefault="000750B0">
      <w:pPr>
        <w:jc w:val="both"/>
        <w:rPr>
          <w:sz w:val="28"/>
        </w:rPr>
      </w:pPr>
    </w:p>
    <w:p w:rsidR="000750B0" w:rsidRPr="00BD35D4" w:rsidRDefault="000750B0" w:rsidP="00082804">
      <w:pPr>
        <w:jc w:val="center"/>
      </w:pPr>
      <w:r>
        <w:t xml:space="preserve">Передача полномочий районному бюджету, переданных в 2015 </w:t>
      </w:r>
    </w:p>
    <w:p w:rsidR="000750B0" w:rsidRPr="00BD35D4" w:rsidRDefault="000750B0">
      <w:pPr>
        <w:jc w:val="center"/>
      </w:pPr>
    </w:p>
    <w:tbl>
      <w:tblPr>
        <w:tblW w:w="14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9900"/>
        <w:gridCol w:w="3836"/>
      </w:tblGrid>
      <w:tr w:rsidR="000750B0" w:rsidRPr="00BD35D4" w:rsidTr="003678D8">
        <w:trPr>
          <w:cantSplit/>
          <w:trHeight w:val="280"/>
        </w:trPr>
        <w:tc>
          <w:tcPr>
            <w:tcW w:w="648" w:type="dxa"/>
          </w:tcPr>
          <w:p w:rsidR="000750B0" w:rsidRPr="003678D8" w:rsidRDefault="000750B0">
            <w:pPr>
              <w:jc w:val="center"/>
              <w:rPr>
                <w:b/>
              </w:rPr>
            </w:pPr>
            <w:r w:rsidRPr="003678D8">
              <w:rPr>
                <w:b/>
              </w:rPr>
              <w:t>№</w:t>
            </w:r>
          </w:p>
        </w:tc>
        <w:tc>
          <w:tcPr>
            <w:tcW w:w="9900" w:type="dxa"/>
          </w:tcPr>
          <w:p w:rsidR="000750B0" w:rsidRPr="003678D8" w:rsidRDefault="000750B0">
            <w:pPr>
              <w:jc w:val="center"/>
              <w:rPr>
                <w:b/>
              </w:rPr>
            </w:pPr>
            <w:r w:rsidRPr="003678D8">
              <w:rPr>
                <w:b/>
              </w:rPr>
              <w:t>Наименование показателя</w:t>
            </w:r>
          </w:p>
        </w:tc>
        <w:tc>
          <w:tcPr>
            <w:tcW w:w="3836" w:type="dxa"/>
          </w:tcPr>
          <w:p w:rsidR="000750B0" w:rsidRPr="003678D8" w:rsidRDefault="000750B0">
            <w:pPr>
              <w:jc w:val="center"/>
              <w:rPr>
                <w:b/>
              </w:rPr>
            </w:pPr>
            <w:r w:rsidRPr="003678D8">
              <w:rPr>
                <w:b/>
              </w:rPr>
              <w:t>Сумма, руб.</w:t>
            </w:r>
          </w:p>
        </w:tc>
      </w:tr>
      <w:tr w:rsidR="000750B0" w:rsidRPr="00BD35D4" w:rsidTr="003678D8">
        <w:tc>
          <w:tcPr>
            <w:tcW w:w="648" w:type="dxa"/>
          </w:tcPr>
          <w:p w:rsidR="000750B0" w:rsidRPr="00BD35D4" w:rsidRDefault="000750B0">
            <w:r w:rsidRPr="00BD35D4">
              <w:t>1</w:t>
            </w:r>
          </w:p>
        </w:tc>
        <w:tc>
          <w:tcPr>
            <w:tcW w:w="9900" w:type="dxa"/>
          </w:tcPr>
          <w:p w:rsidR="000750B0" w:rsidRPr="00BD35D4" w:rsidRDefault="000750B0">
            <w:r w:rsidRPr="00BD35D4">
              <w:t xml:space="preserve">Передача полномочий по </w:t>
            </w:r>
            <w:r>
              <w:t>созданию условий</w:t>
            </w:r>
            <w:r w:rsidRPr="00BD35D4">
              <w:t xml:space="preserve"> </w:t>
            </w:r>
            <w:r>
              <w:t>предоставления транспортных услуг населению</w:t>
            </w:r>
          </w:p>
        </w:tc>
        <w:tc>
          <w:tcPr>
            <w:tcW w:w="3836" w:type="dxa"/>
          </w:tcPr>
          <w:p w:rsidR="000750B0" w:rsidRPr="00BD35D4" w:rsidRDefault="000750B0" w:rsidP="004377CE">
            <w:r>
              <w:t>630000,00</w:t>
            </w:r>
          </w:p>
        </w:tc>
      </w:tr>
      <w:tr w:rsidR="000750B0" w:rsidRPr="00BD35D4" w:rsidTr="003678D8">
        <w:tc>
          <w:tcPr>
            <w:tcW w:w="648" w:type="dxa"/>
          </w:tcPr>
          <w:p w:rsidR="000750B0" w:rsidRPr="00BD35D4" w:rsidRDefault="000750B0">
            <w:r w:rsidRPr="00BD35D4">
              <w:t>2</w:t>
            </w:r>
          </w:p>
        </w:tc>
        <w:tc>
          <w:tcPr>
            <w:tcW w:w="9900" w:type="dxa"/>
          </w:tcPr>
          <w:p w:rsidR="000750B0" w:rsidRPr="00BD35D4" w:rsidRDefault="000750B0">
            <w:r w:rsidRPr="00BD35D4">
              <w:t>Передача полномочий по ведению росписи</w:t>
            </w:r>
            <w:r>
              <w:t xml:space="preserve"> бюджета в том числе:</w:t>
            </w:r>
          </w:p>
        </w:tc>
        <w:tc>
          <w:tcPr>
            <w:tcW w:w="3836" w:type="dxa"/>
          </w:tcPr>
          <w:p w:rsidR="000750B0" w:rsidRPr="00BD35D4" w:rsidRDefault="000750B0" w:rsidP="004377CE">
            <w:r>
              <w:t>75959,00</w:t>
            </w:r>
          </w:p>
        </w:tc>
      </w:tr>
      <w:tr w:rsidR="000750B0" w:rsidRPr="00BD35D4" w:rsidTr="003678D8">
        <w:tc>
          <w:tcPr>
            <w:tcW w:w="648" w:type="dxa"/>
          </w:tcPr>
          <w:p w:rsidR="000750B0" w:rsidRPr="00BD35D4" w:rsidRDefault="000750B0">
            <w:r w:rsidRPr="00BD35D4">
              <w:t>3</w:t>
            </w:r>
          </w:p>
        </w:tc>
        <w:tc>
          <w:tcPr>
            <w:tcW w:w="9900" w:type="dxa"/>
          </w:tcPr>
          <w:p w:rsidR="000750B0" w:rsidRPr="00BD35D4" w:rsidRDefault="000750B0">
            <w:r w:rsidRPr="00BD35D4">
              <w:t>Передача полномочий по градостроительной деятельности</w:t>
            </w:r>
            <w:r>
              <w:t xml:space="preserve"> в том числе:</w:t>
            </w:r>
          </w:p>
        </w:tc>
        <w:tc>
          <w:tcPr>
            <w:tcW w:w="3836" w:type="dxa"/>
          </w:tcPr>
          <w:p w:rsidR="000750B0" w:rsidRPr="00BD35D4" w:rsidRDefault="000750B0" w:rsidP="004377CE">
            <w:r>
              <w:t>94458,00</w:t>
            </w:r>
          </w:p>
        </w:tc>
      </w:tr>
      <w:tr w:rsidR="000750B0" w:rsidRPr="00BD35D4" w:rsidTr="003678D8">
        <w:tc>
          <w:tcPr>
            <w:tcW w:w="648" w:type="dxa"/>
          </w:tcPr>
          <w:p w:rsidR="000750B0" w:rsidRPr="00BD35D4" w:rsidRDefault="000750B0">
            <w:r w:rsidRPr="00BD35D4">
              <w:t>4</w:t>
            </w:r>
          </w:p>
        </w:tc>
        <w:tc>
          <w:tcPr>
            <w:tcW w:w="9900" w:type="dxa"/>
          </w:tcPr>
          <w:p w:rsidR="000750B0" w:rsidRPr="00BD35D4" w:rsidRDefault="000750B0">
            <w:r w:rsidRPr="00BD35D4">
              <w:t>Передача полномочий по ФК и спорту</w:t>
            </w:r>
            <w:r>
              <w:t xml:space="preserve"> в том числе:</w:t>
            </w:r>
          </w:p>
        </w:tc>
        <w:tc>
          <w:tcPr>
            <w:tcW w:w="3836" w:type="dxa"/>
          </w:tcPr>
          <w:p w:rsidR="000750B0" w:rsidRPr="00BD35D4" w:rsidRDefault="000750B0" w:rsidP="004377CE">
            <w:r>
              <w:t>104633,00</w:t>
            </w:r>
          </w:p>
        </w:tc>
      </w:tr>
      <w:tr w:rsidR="000750B0" w:rsidRPr="00BD35D4" w:rsidTr="003678D8">
        <w:tc>
          <w:tcPr>
            <w:tcW w:w="648" w:type="dxa"/>
          </w:tcPr>
          <w:p w:rsidR="000750B0" w:rsidRPr="00BD35D4" w:rsidRDefault="000750B0"/>
        </w:tc>
        <w:tc>
          <w:tcPr>
            <w:tcW w:w="9900" w:type="dxa"/>
          </w:tcPr>
          <w:p w:rsidR="000750B0" w:rsidRPr="003678D8" w:rsidRDefault="000750B0">
            <w:pPr>
              <w:rPr>
                <w:b/>
              </w:rPr>
            </w:pPr>
            <w:r w:rsidRPr="003678D8">
              <w:rPr>
                <w:b/>
              </w:rPr>
              <w:t xml:space="preserve">Итого </w:t>
            </w:r>
          </w:p>
        </w:tc>
        <w:tc>
          <w:tcPr>
            <w:tcW w:w="3836" w:type="dxa"/>
          </w:tcPr>
          <w:p w:rsidR="000750B0" w:rsidRPr="003678D8" w:rsidRDefault="000750B0">
            <w:pPr>
              <w:rPr>
                <w:b/>
              </w:rPr>
            </w:pPr>
            <w:r>
              <w:rPr>
                <w:b/>
              </w:rPr>
              <w:t>905050,00</w:t>
            </w:r>
          </w:p>
        </w:tc>
      </w:tr>
    </w:tbl>
    <w:p w:rsidR="000750B0" w:rsidRPr="00BD35D4" w:rsidRDefault="000750B0">
      <w:pPr>
        <w:jc w:val="both"/>
        <w:rPr>
          <w:sz w:val="28"/>
        </w:rPr>
      </w:pPr>
    </w:p>
    <w:p w:rsidR="000750B0" w:rsidRDefault="000750B0" w:rsidP="00D6359B">
      <w:pPr>
        <w:framePr w:w="14805" w:wrap="auto" w:hAnchor="text"/>
        <w:rPr>
          <w:sz w:val="28"/>
        </w:rPr>
        <w:sectPr w:rsidR="000750B0" w:rsidSect="00DF2F5D">
          <w:pgSz w:w="15842" w:h="12242" w:orient="landscape" w:code="1"/>
          <w:pgMar w:top="397" w:right="1083" w:bottom="340" w:left="1134" w:header="720" w:footer="720" w:gutter="0"/>
          <w:cols w:space="720"/>
          <w:noEndnote/>
        </w:sectPr>
      </w:pPr>
    </w:p>
    <w:p w:rsidR="000750B0" w:rsidRPr="00A567B4" w:rsidRDefault="000750B0" w:rsidP="008D6609">
      <w:pPr>
        <w:tabs>
          <w:tab w:val="left" w:pos="1335"/>
        </w:tabs>
      </w:pPr>
    </w:p>
    <w:sectPr w:rsidR="000750B0" w:rsidRPr="00A567B4" w:rsidSect="00C27C6C">
      <w:pgSz w:w="15840" w:h="12240" w:orient="landscape"/>
      <w:pgMar w:top="1134" w:right="539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0B0" w:rsidRDefault="000750B0">
      <w:r>
        <w:separator/>
      </w:r>
    </w:p>
  </w:endnote>
  <w:endnote w:type="continuationSeparator" w:id="0">
    <w:p w:rsidR="000750B0" w:rsidRDefault="00075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0B0" w:rsidRDefault="000750B0">
      <w:r>
        <w:separator/>
      </w:r>
    </w:p>
  </w:footnote>
  <w:footnote w:type="continuationSeparator" w:id="0">
    <w:p w:rsidR="000750B0" w:rsidRDefault="000750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527A"/>
    <w:multiLevelType w:val="hybridMultilevel"/>
    <w:tmpl w:val="C4E4F0A8"/>
    <w:lvl w:ilvl="0" w:tplc="041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6C086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1995661"/>
    <w:multiLevelType w:val="hybridMultilevel"/>
    <w:tmpl w:val="E9669D86"/>
    <w:lvl w:ilvl="0" w:tplc="0FC69F1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3B27B6F"/>
    <w:multiLevelType w:val="hybridMultilevel"/>
    <w:tmpl w:val="CB4844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AF33A9"/>
    <w:multiLevelType w:val="hybridMultilevel"/>
    <w:tmpl w:val="1F9C11D4"/>
    <w:lvl w:ilvl="0" w:tplc="2E26BDF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1E9A3A9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D774014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67A5F7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23A6165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5B7E773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17A42D5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D6D0ABA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DB6AFD8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3B9A4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43A678CD"/>
    <w:multiLevelType w:val="singleLevel"/>
    <w:tmpl w:val="2FC607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7">
    <w:nsid w:val="4474643F"/>
    <w:multiLevelType w:val="hybridMultilevel"/>
    <w:tmpl w:val="3C424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6C1"/>
    <w:rsid w:val="00006C5D"/>
    <w:rsid w:val="000167EE"/>
    <w:rsid w:val="000171E0"/>
    <w:rsid w:val="00017A43"/>
    <w:rsid w:val="00040A84"/>
    <w:rsid w:val="000411FE"/>
    <w:rsid w:val="00042D18"/>
    <w:rsid w:val="00043AA8"/>
    <w:rsid w:val="00051A67"/>
    <w:rsid w:val="000524F2"/>
    <w:rsid w:val="00056F03"/>
    <w:rsid w:val="00060E0A"/>
    <w:rsid w:val="0007286C"/>
    <w:rsid w:val="0007437A"/>
    <w:rsid w:val="000750B0"/>
    <w:rsid w:val="00081D69"/>
    <w:rsid w:val="0008200D"/>
    <w:rsid w:val="00082804"/>
    <w:rsid w:val="000842D6"/>
    <w:rsid w:val="000941D2"/>
    <w:rsid w:val="000B1985"/>
    <w:rsid w:val="000B4297"/>
    <w:rsid w:val="000C7E0F"/>
    <w:rsid w:val="000D48B5"/>
    <w:rsid w:val="000D5632"/>
    <w:rsid w:val="000D7447"/>
    <w:rsid w:val="000E26D7"/>
    <w:rsid w:val="000F2F1E"/>
    <w:rsid w:val="000F75DF"/>
    <w:rsid w:val="00102822"/>
    <w:rsid w:val="0010644C"/>
    <w:rsid w:val="00127673"/>
    <w:rsid w:val="00131804"/>
    <w:rsid w:val="0013408E"/>
    <w:rsid w:val="00144C96"/>
    <w:rsid w:val="00154B9D"/>
    <w:rsid w:val="00155A9A"/>
    <w:rsid w:val="00162891"/>
    <w:rsid w:val="00163C23"/>
    <w:rsid w:val="00187310"/>
    <w:rsid w:val="001A0124"/>
    <w:rsid w:val="001C11D4"/>
    <w:rsid w:val="001C378F"/>
    <w:rsid w:val="001C442D"/>
    <w:rsid w:val="001D1E77"/>
    <w:rsid w:val="001E2678"/>
    <w:rsid w:val="001F2A49"/>
    <w:rsid w:val="001F3C0A"/>
    <w:rsid w:val="00220726"/>
    <w:rsid w:val="00230452"/>
    <w:rsid w:val="002469B1"/>
    <w:rsid w:val="00255E8C"/>
    <w:rsid w:val="002659C4"/>
    <w:rsid w:val="00270ABF"/>
    <w:rsid w:val="00271197"/>
    <w:rsid w:val="0027698C"/>
    <w:rsid w:val="00290A88"/>
    <w:rsid w:val="002B01AE"/>
    <w:rsid w:val="002C209A"/>
    <w:rsid w:val="002C6CA4"/>
    <w:rsid w:val="002F5849"/>
    <w:rsid w:val="0030062D"/>
    <w:rsid w:val="00306187"/>
    <w:rsid w:val="00323068"/>
    <w:rsid w:val="003472F5"/>
    <w:rsid w:val="003519C7"/>
    <w:rsid w:val="00357931"/>
    <w:rsid w:val="003678D8"/>
    <w:rsid w:val="003771F5"/>
    <w:rsid w:val="00381DDC"/>
    <w:rsid w:val="00387B19"/>
    <w:rsid w:val="003B04A3"/>
    <w:rsid w:val="003B5A6F"/>
    <w:rsid w:val="003C7934"/>
    <w:rsid w:val="003D6DAB"/>
    <w:rsid w:val="003E43F0"/>
    <w:rsid w:val="003F215A"/>
    <w:rsid w:val="0040331E"/>
    <w:rsid w:val="00421546"/>
    <w:rsid w:val="00421B2D"/>
    <w:rsid w:val="004377CE"/>
    <w:rsid w:val="00450DEE"/>
    <w:rsid w:val="00463CD1"/>
    <w:rsid w:val="00466724"/>
    <w:rsid w:val="00467968"/>
    <w:rsid w:val="00467FC2"/>
    <w:rsid w:val="0047304E"/>
    <w:rsid w:val="004737FE"/>
    <w:rsid w:val="004843F5"/>
    <w:rsid w:val="00491599"/>
    <w:rsid w:val="0049325E"/>
    <w:rsid w:val="004A0D50"/>
    <w:rsid w:val="004A5B0E"/>
    <w:rsid w:val="004D041A"/>
    <w:rsid w:val="004D2B63"/>
    <w:rsid w:val="004D7332"/>
    <w:rsid w:val="004F744E"/>
    <w:rsid w:val="005073C5"/>
    <w:rsid w:val="005175A0"/>
    <w:rsid w:val="00537033"/>
    <w:rsid w:val="00541D69"/>
    <w:rsid w:val="00543CDC"/>
    <w:rsid w:val="0054452F"/>
    <w:rsid w:val="00545F2B"/>
    <w:rsid w:val="00546DDB"/>
    <w:rsid w:val="00550B83"/>
    <w:rsid w:val="005512D2"/>
    <w:rsid w:val="005B376C"/>
    <w:rsid w:val="005C2765"/>
    <w:rsid w:val="005E09BF"/>
    <w:rsid w:val="005F4221"/>
    <w:rsid w:val="005F7F71"/>
    <w:rsid w:val="00604D38"/>
    <w:rsid w:val="00611049"/>
    <w:rsid w:val="0061466A"/>
    <w:rsid w:val="006208ED"/>
    <w:rsid w:val="00622559"/>
    <w:rsid w:val="00630805"/>
    <w:rsid w:val="00634088"/>
    <w:rsid w:val="006355A3"/>
    <w:rsid w:val="006377D6"/>
    <w:rsid w:val="00643CC0"/>
    <w:rsid w:val="00650865"/>
    <w:rsid w:val="0065228B"/>
    <w:rsid w:val="00653AD3"/>
    <w:rsid w:val="006562E0"/>
    <w:rsid w:val="006562FD"/>
    <w:rsid w:val="00664956"/>
    <w:rsid w:val="00671627"/>
    <w:rsid w:val="00684525"/>
    <w:rsid w:val="00684830"/>
    <w:rsid w:val="0068611D"/>
    <w:rsid w:val="006906FF"/>
    <w:rsid w:val="0069463E"/>
    <w:rsid w:val="006A2360"/>
    <w:rsid w:val="006A3ED3"/>
    <w:rsid w:val="006A58E3"/>
    <w:rsid w:val="006B532D"/>
    <w:rsid w:val="006D07EC"/>
    <w:rsid w:val="006D15FC"/>
    <w:rsid w:val="0070432F"/>
    <w:rsid w:val="00704878"/>
    <w:rsid w:val="007168F8"/>
    <w:rsid w:val="007221D6"/>
    <w:rsid w:val="007376C7"/>
    <w:rsid w:val="00756121"/>
    <w:rsid w:val="0076059C"/>
    <w:rsid w:val="0078327C"/>
    <w:rsid w:val="00795170"/>
    <w:rsid w:val="007A0DBE"/>
    <w:rsid w:val="007A26A5"/>
    <w:rsid w:val="007A4334"/>
    <w:rsid w:val="007C5C98"/>
    <w:rsid w:val="007E4664"/>
    <w:rsid w:val="007E624B"/>
    <w:rsid w:val="00805680"/>
    <w:rsid w:val="00811B2A"/>
    <w:rsid w:val="0081303B"/>
    <w:rsid w:val="008148EE"/>
    <w:rsid w:val="00815853"/>
    <w:rsid w:val="008438DF"/>
    <w:rsid w:val="00853DAD"/>
    <w:rsid w:val="008562E6"/>
    <w:rsid w:val="00860591"/>
    <w:rsid w:val="00862791"/>
    <w:rsid w:val="0086299F"/>
    <w:rsid w:val="00866775"/>
    <w:rsid w:val="00867114"/>
    <w:rsid w:val="00897E2D"/>
    <w:rsid w:val="008A529B"/>
    <w:rsid w:val="008D2EF7"/>
    <w:rsid w:val="008D6609"/>
    <w:rsid w:val="008E53DC"/>
    <w:rsid w:val="008F0D83"/>
    <w:rsid w:val="00904608"/>
    <w:rsid w:val="00913405"/>
    <w:rsid w:val="009262AD"/>
    <w:rsid w:val="00940C1F"/>
    <w:rsid w:val="009474A1"/>
    <w:rsid w:val="009519A0"/>
    <w:rsid w:val="00971680"/>
    <w:rsid w:val="009A2B7C"/>
    <w:rsid w:val="009A33EF"/>
    <w:rsid w:val="009B5631"/>
    <w:rsid w:val="009C7FF2"/>
    <w:rsid w:val="009D1DBB"/>
    <w:rsid w:val="009D7C97"/>
    <w:rsid w:val="009D7F19"/>
    <w:rsid w:val="009E0C7C"/>
    <w:rsid w:val="009E6A6E"/>
    <w:rsid w:val="009F190C"/>
    <w:rsid w:val="009F7FBC"/>
    <w:rsid w:val="00A03EA2"/>
    <w:rsid w:val="00A1133D"/>
    <w:rsid w:val="00A131AC"/>
    <w:rsid w:val="00A2223B"/>
    <w:rsid w:val="00A34563"/>
    <w:rsid w:val="00A5059D"/>
    <w:rsid w:val="00A5321C"/>
    <w:rsid w:val="00A567B4"/>
    <w:rsid w:val="00A617E1"/>
    <w:rsid w:val="00A810D6"/>
    <w:rsid w:val="00A903E8"/>
    <w:rsid w:val="00A93F64"/>
    <w:rsid w:val="00AB41D4"/>
    <w:rsid w:val="00AC79A2"/>
    <w:rsid w:val="00AD66A0"/>
    <w:rsid w:val="00AD7082"/>
    <w:rsid w:val="00AF32A2"/>
    <w:rsid w:val="00B13049"/>
    <w:rsid w:val="00B146FE"/>
    <w:rsid w:val="00B264CB"/>
    <w:rsid w:val="00B35F97"/>
    <w:rsid w:val="00B5089E"/>
    <w:rsid w:val="00B63A96"/>
    <w:rsid w:val="00B63C32"/>
    <w:rsid w:val="00B70269"/>
    <w:rsid w:val="00B82424"/>
    <w:rsid w:val="00B84B8D"/>
    <w:rsid w:val="00BA1356"/>
    <w:rsid w:val="00BA6B58"/>
    <w:rsid w:val="00BB26AB"/>
    <w:rsid w:val="00BC49B3"/>
    <w:rsid w:val="00BC7322"/>
    <w:rsid w:val="00BD2618"/>
    <w:rsid w:val="00BD3364"/>
    <w:rsid w:val="00BD35D4"/>
    <w:rsid w:val="00BF5463"/>
    <w:rsid w:val="00BF67E1"/>
    <w:rsid w:val="00C07A90"/>
    <w:rsid w:val="00C13BC6"/>
    <w:rsid w:val="00C27C6C"/>
    <w:rsid w:val="00C33EFE"/>
    <w:rsid w:val="00C42037"/>
    <w:rsid w:val="00C42052"/>
    <w:rsid w:val="00C43D95"/>
    <w:rsid w:val="00C54BB5"/>
    <w:rsid w:val="00C6306A"/>
    <w:rsid w:val="00C63A32"/>
    <w:rsid w:val="00C74570"/>
    <w:rsid w:val="00C772CC"/>
    <w:rsid w:val="00C83E43"/>
    <w:rsid w:val="00C83E67"/>
    <w:rsid w:val="00C93C9E"/>
    <w:rsid w:val="00CA5ABE"/>
    <w:rsid w:val="00CC304E"/>
    <w:rsid w:val="00D011E7"/>
    <w:rsid w:val="00D2756C"/>
    <w:rsid w:val="00D35FFC"/>
    <w:rsid w:val="00D46E5E"/>
    <w:rsid w:val="00D5073D"/>
    <w:rsid w:val="00D50ADB"/>
    <w:rsid w:val="00D5660A"/>
    <w:rsid w:val="00D6359B"/>
    <w:rsid w:val="00D77032"/>
    <w:rsid w:val="00D9565F"/>
    <w:rsid w:val="00DA788A"/>
    <w:rsid w:val="00DB0E52"/>
    <w:rsid w:val="00DB2D21"/>
    <w:rsid w:val="00DD279B"/>
    <w:rsid w:val="00DF16EC"/>
    <w:rsid w:val="00DF2F5D"/>
    <w:rsid w:val="00E01A73"/>
    <w:rsid w:val="00E33942"/>
    <w:rsid w:val="00E36064"/>
    <w:rsid w:val="00E412ED"/>
    <w:rsid w:val="00E552AC"/>
    <w:rsid w:val="00E829DB"/>
    <w:rsid w:val="00EC06C1"/>
    <w:rsid w:val="00EC0EC8"/>
    <w:rsid w:val="00ED44C1"/>
    <w:rsid w:val="00EE0E38"/>
    <w:rsid w:val="00EE77E1"/>
    <w:rsid w:val="00EF43E0"/>
    <w:rsid w:val="00EF513F"/>
    <w:rsid w:val="00F1792F"/>
    <w:rsid w:val="00F312BF"/>
    <w:rsid w:val="00F32D22"/>
    <w:rsid w:val="00F33AB7"/>
    <w:rsid w:val="00F42625"/>
    <w:rsid w:val="00F449AA"/>
    <w:rsid w:val="00F50ED5"/>
    <w:rsid w:val="00F517CC"/>
    <w:rsid w:val="00F53301"/>
    <w:rsid w:val="00F603A2"/>
    <w:rsid w:val="00F73413"/>
    <w:rsid w:val="00F873D1"/>
    <w:rsid w:val="00FA1618"/>
    <w:rsid w:val="00FA36AE"/>
    <w:rsid w:val="00FB1305"/>
    <w:rsid w:val="00FB5559"/>
    <w:rsid w:val="00FB6C95"/>
    <w:rsid w:val="00FC3F35"/>
    <w:rsid w:val="00FC7025"/>
    <w:rsid w:val="00FC7110"/>
    <w:rsid w:val="00FE5647"/>
    <w:rsid w:val="00FE59B2"/>
    <w:rsid w:val="00FF3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11B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1B2A"/>
    <w:pPr>
      <w:keepNext/>
      <w:ind w:firstLine="540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1B2A"/>
    <w:pPr>
      <w:keepNext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11B2A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1B2A"/>
    <w:pPr>
      <w:keepNext/>
      <w:jc w:val="center"/>
      <w:outlineLvl w:val="3"/>
    </w:pPr>
    <w:rPr>
      <w:sz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1B2A"/>
    <w:pPr>
      <w:keepNext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1B2A"/>
    <w:pPr>
      <w:keepNext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1B2A"/>
    <w:pPr>
      <w:keepNext/>
      <w:autoSpaceDE w:val="0"/>
      <w:autoSpaceDN w:val="0"/>
      <w:adjustRightInd w:val="0"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11B2A"/>
    <w:pPr>
      <w:keepNext/>
      <w:ind w:firstLine="540"/>
      <w:jc w:val="both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11B2A"/>
    <w:pPr>
      <w:keepNext/>
      <w:ind w:firstLine="540"/>
      <w:outlineLvl w:val="8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43F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843F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843F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843F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843F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843F5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843F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843F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843F5"/>
    <w:rPr>
      <w:rFonts w:ascii="Cambria" w:hAnsi="Cambria" w:cs="Times New Roman"/>
    </w:rPr>
  </w:style>
  <w:style w:type="paragraph" w:customStyle="1" w:styleId="ConsNormal">
    <w:name w:val="ConsNormal"/>
    <w:uiPriority w:val="99"/>
    <w:rsid w:val="00811B2A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811B2A"/>
    <w:pPr>
      <w:autoSpaceDE w:val="0"/>
      <w:autoSpaceDN w:val="0"/>
      <w:adjustRightInd w:val="0"/>
    </w:pPr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11B2A"/>
    <w:pPr>
      <w:spacing w:line="288" w:lineRule="auto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843F5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811B2A"/>
    <w:rPr>
      <w:rFonts w:cs="Times New Roman"/>
      <w:vertAlign w:val="superscript"/>
    </w:rPr>
  </w:style>
  <w:style w:type="paragraph" w:customStyle="1" w:styleId="ConsCell">
    <w:name w:val="ConsCell"/>
    <w:uiPriority w:val="99"/>
    <w:rsid w:val="00811B2A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BodyText">
    <w:name w:val="Body Text"/>
    <w:basedOn w:val="Normal"/>
    <w:link w:val="BodyTextChar"/>
    <w:uiPriority w:val="99"/>
    <w:rsid w:val="00811B2A"/>
    <w:pPr>
      <w:spacing w:before="120"/>
      <w:jc w:val="both"/>
    </w:pPr>
    <w:rPr>
      <w:color w:val="FF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843F5"/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811B2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811B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843F5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11B2A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843F5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11B2A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843F5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811B2A"/>
    <w:pPr>
      <w:ind w:firstLine="90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843F5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811B2A"/>
    <w:pPr>
      <w:ind w:left="-426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843F5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C93C9E"/>
    <w:pPr>
      <w:spacing w:before="100" w:after="10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3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764</TotalTime>
  <Pages>8</Pages>
  <Words>2014</Words>
  <Characters>11482</Characters>
  <Application>Microsoft Office Outlook</Application>
  <DocSecurity>0</DocSecurity>
  <Lines>0</Lines>
  <Paragraphs>0</Paragraphs>
  <ScaleCrop>false</ScaleCrop>
  <Company>Сельская 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Юлия Иосифовна</dc:creator>
  <cp:keywords/>
  <dc:description/>
  <cp:lastModifiedBy>user</cp:lastModifiedBy>
  <cp:revision>54</cp:revision>
  <cp:lastPrinted>2016-04-27T09:39:00Z</cp:lastPrinted>
  <dcterms:created xsi:type="dcterms:W3CDTF">2014-03-31T05:41:00Z</dcterms:created>
  <dcterms:modified xsi:type="dcterms:W3CDTF">2016-04-28T01:11:00Z</dcterms:modified>
</cp:coreProperties>
</file>